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89" w:rsidRPr="00113761" w:rsidRDefault="00244B89" w:rsidP="009544F1">
      <w:pPr>
        <w:pStyle w:val="Title"/>
        <w:rPr>
          <w:rFonts w:ascii="Papyrus" w:hAnsi="Papyrus"/>
          <w:b/>
          <w:color w:val="365F91"/>
          <w:sz w:val="16"/>
          <w:szCs w:val="16"/>
          <w:u w:val="none"/>
        </w:rPr>
      </w:pPr>
    </w:p>
    <w:p w:rsidR="00244B89" w:rsidRPr="00706538" w:rsidRDefault="00244B89" w:rsidP="009544F1">
      <w:pPr>
        <w:pStyle w:val="Title"/>
        <w:rPr>
          <w:rFonts w:ascii="Papyrus" w:hAnsi="Papyrus"/>
          <w:b/>
          <w:color w:val="365F91"/>
          <w:sz w:val="40"/>
          <w:szCs w:val="40"/>
          <w:u w:val="none"/>
        </w:rPr>
      </w:pPr>
      <w:r>
        <w:rPr>
          <w:noProof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7" style="position:absolute;left:0;text-align:left;margin-left:26.2pt;margin-top:14.6pt;width:95.4pt;height:36.05pt;rotation:-1388913fd;z-index:251655680" fillcolor="black" stroked="f">
            <v:shadow color="#868686"/>
            <v:textpath style="font-family:&quot;Times New Roman&quot;;font-size:8pt;v-text-kern:t" trim="t" fitpath="t" xscale="f" string="We use Non- Trans-Fat &#10; Cooking oil"/>
          </v:shape>
        </w:pict>
      </w:r>
      <w:r w:rsidRPr="00706538">
        <w:rPr>
          <w:rFonts w:ascii="Papyrus" w:hAnsi="Papyrus"/>
          <w:b/>
          <w:color w:val="365F91"/>
          <w:sz w:val="40"/>
          <w:szCs w:val="40"/>
          <w:u w:val="none"/>
        </w:rPr>
        <w:t xml:space="preserve">Farm Fresh Eggs </w:t>
      </w:r>
    </w:p>
    <w:p w:rsidR="00244B89" w:rsidRPr="00E979F9" w:rsidRDefault="00244B89" w:rsidP="009544F1">
      <w:pPr>
        <w:pStyle w:val="Title"/>
        <w:rPr>
          <w:rFonts w:ascii="Papyrus" w:hAnsi="Papyrus"/>
          <w:i/>
          <w:color w:val="0D0D0D"/>
          <w:sz w:val="24"/>
          <w:u w:val="none"/>
        </w:rPr>
      </w:pPr>
      <w:r w:rsidRPr="00E979F9">
        <w:rPr>
          <w:rFonts w:ascii="Papyrus" w:hAnsi="Papyrus"/>
          <w:i/>
          <w:color w:val="0D0D0D"/>
          <w:sz w:val="24"/>
          <w:u w:val="none"/>
        </w:rPr>
        <w:t xml:space="preserve">Served with </w:t>
      </w:r>
      <w:r>
        <w:rPr>
          <w:rFonts w:ascii="Papyrus" w:hAnsi="Papyrus"/>
          <w:i/>
          <w:color w:val="0D0D0D"/>
          <w:sz w:val="24"/>
          <w:u w:val="none"/>
        </w:rPr>
        <w:t xml:space="preserve">Our Signature </w:t>
      </w:r>
      <w:r w:rsidRPr="00E979F9">
        <w:rPr>
          <w:rFonts w:ascii="Papyrus" w:hAnsi="Papyrus"/>
          <w:i/>
          <w:color w:val="0D0D0D"/>
          <w:sz w:val="24"/>
          <w:u w:val="none"/>
        </w:rPr>
        <w:t xml:space="preserve">Home Fries &amp; Choice of Toast </w:t>
      </w:r>
    </w:p>
    <w:p w:rsidR="00244B89" w:rsidRPr="00E979F9" w:rsidRDefault="00244B89" w:rsidP="009544F1">
      <w:pPr>
        <w:jc w:val="center"/>
        <w:rPr>
          <w:rFonts w:ascii="Papyrus" w:hAnsi="Papyrus"/>
          <w:i/>
          <w:color w:val="0D0D0D"/>
        </w:rPr>
        <w:sectPr w:rsidR="00244B89" w:rsidRPr="00E979F9" w:rsidSect="003406BD">
          <w:pgSz w:w="12240" w:h="20160" w:code="5"/>
          <w:pgMar w:top="173" w:right="576" w:bottom="173" w:left="576" w:header="720" w:footer="720" w:gutter="0"/>
          <w:cols w:space="720"/>
          <w:docGrid w:linePitch="360"/>
        </w:sectPr>
      </w:pPr>
    </w:p>
    <w:p w:rsidR="00244B89" w:rsidRPr="00E979F9" w:rsidRDefault="00244B89" w:rsidP="0038159B">
      <w:pPr>
        <w:jc w:val="center"/>
        <w:rPr>
          <w:rFonts w:ascii="Papyrus" w:hAnsi="Papyrus"/>
          <w:i/>
          <w:color w:val="0D0D0D"/>
        </w:rPr>
        <w:sectPr w:rsidR="00244B89" w:rsidRPr="00E979F9" w:rsidSect="001732AC">
          <w:type w:val="continuous"/>
          <w:pgSz w:w="12240" w:h="20160" w:code="5"/>
          <w:pgMar w:top="173" w:right="720" w:bottom="173" w:left="720" w:header="720" w:footer="720" w:gutter="0"/>
          <w:cols w:space="720"/>
          <w:docGrid w:linePitch="360"/>
        </w:sectPr>
      </w:pPr>
      <w:r w:rsidRPr="00E979F9">
        <w:rPr>
          <w:rFonts w:ascii="Papyrus" w:hAnsi="Papyrus"/>
          <w:i/>
          <w:color w:val="0D0D0D"/>
        </w:rPr>
        <w:t xml:space="preserve">Substitute Toast for English Muffin .50   </w:t>
      </w:r>
      <w:r>
        <w:rPr>
          <w:rFonts w:ascii="Papyrus" w:hAnsi="Papyrus"/>
          <w:i/>
          <w:color w:val="0D0D0D"/>
        </w:rPr>
        <w:t xml:space="preserve">Egg Beaters or Egg Whites </w:t>
      </w:r>
      <w:r w:rsidRPr="00E979F9">
        <w:rPr>
          <w:rFonts w:ascii="Papyrus" w:hAnsi="Papyrus"/>
          <w:i/>
          <w:color w:val="0D0D0D"/>
        </w:rPr>
        <w:t xml:space="preserve">.75 </w:t>
      </w:r>
    </w:p>
    <w:p w:rsidR="00244B89" w:rsidRPr="00C51FE7" w:rsidRDefault="00244B89" w:rsidP="005606EC">
      <w:pPr>
        <w:jc w:val="center"/>
        <w:rPr>
          <w:rFonts w:ascii="Papyrus" w:hAnsi="Papyrus"/>
          <w:b/>
          <w:color w:val="0D0D0D"/>
          <w:sz w:val="2"/>
          <w:szCs w:val="2"/>
        </w:rPr>
      </w:pPr>
    </w:p>
    <w:p w:rsidR="00244B89" w:rsidRPr="00C51FE7" w:rsidRDefault="00244B89" w:rsidP="005606EC">
      <w:pPr>
        <w:jc w:val="center"/>
        <w:rPr>
          <w:rFonts w:ascii="Papyrus" w:hAnsi="Papyrus"/>
          <w:b/>
          <w:color w:val="0D0D0D"/>
          <w:sz w:val="28"/>
          <w:szCs w:val="28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 xml:space="preserve">Two Eggs Your Way </w:t>
      </w:r>
      <w:r w:rsidRPr="009E036B">
        <w:rPr>
          <w:rFonts w:ascii="Papyrus" w:hAnsi="Papyrus"/>
          <w:color w:val="0D0D0D"/>
        </w:rPr>
        <w:t>4.49</w:t>
      </w:r>
    </w:p>
    <w:p w:rsidR="00244B89" w:rsidRDefault="00244B89" w:rsidP="005606EC">
      <w:pPr>
        <w:jc w:val="center"/>
        <w:rPr>
          <w:rFonts w:ascii="Papyrus" w:hAnsi="Papyrus"/>
          <w:b/>
          <w:color w:val="0D0D0D"/>
        </w:rPr>
        <w:sectPr w:rsidR="00244B89" w:rsidSect="005606EC">
          <w:type w:val="continuous"/>
          <w:pgSz w:w="12240" w:h="20160" w:code="5"/>
          <w:pgMar w:top="173" w:right="576" w:bottom="173" w:left="576" w:header="720" w:footer="720" w:gutter="0"/>
          <w:cols w:space="720"/>
          <w:docGrid w:linePitch="360"/>
        </w:sectPr>
      </w:pPr>
    </w:p>
    <w:p w:rsidR="00244B89" w:rsidRPr="00C51FE7" w:rsidRDefault="00244B89" w:rsidP="005606EC">
      <w:pPr>
        <w:jc w:val="center"/>
        <w:rPr>
          <w:rFonts w:ascii="Papyrus" w:hAnsi="Papyrus"/>
          <w:b/>
          <w:color w:val="0D0D0D"/>
        </w:rPr>
      </w:pPr>
      <w:r>
        <w:rPr>
          <w:rFonts w:ascii="Papyrus" w:hAnsi="Papyrus"/>
          <w:b/>
          <w:color w:val="0D0D0D"/>
        </w:rPr>
        <w:t xml:space="preserve">With </w:t>
      </w:r>
      <w:r w:rsidRPr="00C51FE7">
        <w:rPr>
          <w:rFonts w:ascii="Papyrus" w:hAnsi="Papyrus"/>
          <w:b/>
          <w:color w:val="0D0D0D"/>
        </w:rPr>
        <w:t xml:space="preserve">Bacon, Ham, or Pork Sausage </w:t>
      </w:r>
      <w:r w:rsidRPr="009E036B">
        <w:rPr>
          <w:rFonts w:ascii="Papyrus" w:hAnsi="Papyrus"/>
          <w:color w:val="0D0D0D"/>
        </w:rPr>
        <w:t>6.49</w:t>
      </w:r>
    </w:p>
    <w:p w:rsidR="00244B89" w:rsidRPr="009E036B" w:rsidRDefault="00244B89" w:rsidP="005606EC">
      <w:pPr>
        <w:jc w:val="center"/>
        <w:rPr>
          <w:rFonts w:ascii="Papyrus" w:hAnsi="Papyrus"/>
          <w:color w:val="0D0D0D"/>
        </w:rPr>
      </w:pPr>
      <w:r w:rsidRPr="00C51FE7">
        <w:rPr>
          <w:rFonts w:ascii="Papyrus" w:hAnsi="Papyrus"/>
          <w:b/>
          <w:color w:val="0D0D0D"/>
        </w:rPr>
        <w:t xml:space="preserve">With Taylor Ham or Turkey Sausage </w:t>
      </w:r>
      <w:r w:rsidRPr="009E036B">
        <w:rPr>
          <w:rFonts w:ascii="Papyrus" w:hAnsi="Papyrus"/>
          <w:color w:val="0D0D0D"/>
        </w:rPr>
        <w:t>6.79</w:t>
      </w:r>
    </w:p>
    <w:p w:rsidR="00244B89" w:rsidRDefault="00244B89" w:rsidP="005606EC">
      <w:pPr>
        <w:pStyle w:val="Subtitle"/>
        <w:jc w:val="center"/>
        <w:rPr>
          <w:rFonts w:ascii="Papyrus" w:hAnsi="Papyrus"/>
          <w:b/>
          <w:color w:val="0D0D0D"/>
          <w:sz w:val="24"/>
          <w:szCs w:val="24"/>
          <w:u w:val="none"/>
        </w:rPr>
        <w:sectPr w:rsidR="00244B89" w:rsidSect="00706538">
          <w:type w:val="continuous"/>
          <w:pgSz w:w="12240" w:h="20160" w:code="5"/>
          <w:pgMar w:top="173" w:right="576" w:bottom="173" w:left="576" w:header="720" w:footer="720" w:gutter="0"/>
          <w:cols w:num="2" w:space="720"/>
          <w:docGrid w:linePitch="360"/>
        </w:sectPr>
      </w:pPr>
    </w:p>
    <w:p w:rsidR="00244B89" w:rsidRDefault="00244B89" w:rsidP="005606EC">
      <w:pPr>
        <w:pStyle w:val="Subtitle"/>
        <w:jc w:val="center"/>
        <w:rPr>
          <w:rFonts w:ascii="Papyrus" w:hAnsi="Papyrus"/>
          <w:b/>
          <w:color w:val="0D0D0D"/>
          <w:sz w:val="24"/>
          <w:szCs w:val="24"/>
          <w:u w:val="none"/>
        </w:rPr>
      </w:pPr>
      <w:r w:rsidRPr="00C51FE7">
        <w:rPr>
          <w:rFonts w:ascii="Papyrus" w:hAnsi="Papyrus"/>
          <w:b/>
          <w:color w:val="0D0D0D"/>
          <w:sz w:val="24"/>
          <w:szCs w:val="24"/>
          <w:u w:val="none"/>
        </w:rPr>
        <w:t xml:space="preserve">With Homemade Corn Beef Hash </w:t>
      </w:r>
      <w:r w:rsidRPr="009E036B">
        <w:rPr>
          <w:rFonts w:ascii="Papyrus" w:hAnsi="Papyrus"/>
          <w:color w:val="0D0D0D"/>
          <w:sz w:val="24"/>
          <w:szCs w:val="24"/>
          <w:u w:val="none"/>
        </w:rPr>
        <w:t>7.99</w:t>
      </w:r>
    </w:p>
    <w:p w:rsidR="00244B89" w:rsidRPr="00C51FE7" w:rsidRDefault="00244B89" w:rsidP="005606EC">
      <w:pPr>
        <w:pStyle w:val="Subtitle"/>
        <w:jc w:val="center"/>
        <w:rPr>
          <w:rFonts w:ascii="Papyrus" w:hAnsi="Papyrus"/>
          <w:b/>
          <w:color w:val="0D0D0D"/>
          <w:szCs w:val="28"/>
          <w:u w:val="none"/>
        </w:rPr>
        <w:sectPr w:rsidR="00244B89" w:rsidRPr="00C51FE7" w:rsidSect="005606EC">
          <w:type w:val="continuous"/>
          <w:pgSz w:w="12240" w:h="20160" w:code="5"/>
          <w:pgMar w:top="173" w:right="576" w:bottom="173" w:left="576" w:header="720" w:footer="720" w:gutter="0"/>
          <w:cols w:space="720"/>
          <w:docGrid w:linePitch="360"/>
        </w:sectPr>
      </w:pPr>
    </w:p>
    <w:p w:rsidR="00244B89" w:rsidRDefault="00244B89" w:rsidP="005606EC">
      <w:pPr>
        <w:pStyle w:val="Subtitle"/>
        <w:jc w:val="center"/>
        <w:rPr>
          <w:rFonts w:ascii="Papyrus" w:hAnsi="Papyrus"/>
          <w:i/>
          <w:color w:val="0D0D0D"/>
          <w:sz w:val="24"/>
          <w:szCs w:val="24"/>
          <w:u w:val="none"/>
        </w:rPr>
      </w:pPr>
      <w:r>
        <w:rPr>
          <w:rFonts w:ascii="Papyrus" w:hAnsi="Papyrus"/>
          <w:b/>
          <w:color w:val="0D0D0D"/>
          <w:szCs w:val="28"/>
          <w:u w:val="none"/>
        </w:rPr>
        <w:t>Steak &amp; Eggs:</w:t>
      </w:r>
      <w:r w:rsidRPr="00C51FE7">
        <w:rPr>
          <w:rFonts w:ascii="Papyrus" w:hAnsi="Papyrus"/>
          <w:b/>
          <w:color w:val="0D0D0D"/>
          <w:szCs w:val="28"/>
          <w:u w:val="none"/>
        </w:rPr>
        <w:t xml:space="preserve"> </w:t>
      </w:r>
      <w:r w:rsidRPr="00E979F9">
        <w:rPr>
          <w:rFonts w:ascii="Papyrus" w:hAnsi="Papyrus"/>
          <w:i/>
          <w:color w:val="0D0D0D"/>
          <w:sz w:val="24"/>
          <w:szCs w:val="24"/>
          <w:u w:val="none"/>
        </w:rPr>
        <w:t xml:space="preserve">A Juicy </w:t>
      </w:r>
      <w:r>
        <w:rPr>
          <w:rFonts w:ascii="Papyrus" w:hAnsi="Papyrus"/>
          <w:i/>
          <w:color w:val="0D0D0D"/>
          <w:sz w:val="24"/>
          <w:szCs w:val="24"/>
          <w:u w:val="none"/>
        </w:rPr>
        <w:t>Steak with Two Eggs Your Way 12</w:t>
      </w:r>
      <w:r w:rsidRPr="00E979F9">
        <w:rPr>
          <w:rFonts w:ascii="Papyrus" w:hAnsi="Papyrus"/>
          <w:i/>
          <w:color w:val="0D0D0D"/>
          <w:sz w:val="24"/>
          <w:szCs w:val="24"/>
          <w:u w:val="none"/>
        </w:rPr>
        <w:t>.99</w:t>
      </w:r>
    </w:p>
    <w:p w:rsidR="00244B89" w:rsidRPr="00CA1D1A" w:rsidRDefault="00244B89" w:rsidP="005606EC">
      <w:pPr>
        <w:pStyle w:val="Subtitle"/>
        <w:jc w:val="center"/>
        <w:rPr>
          <w:rFonts w:ascii="Papyrus" w:hAnsi="Papyrus"/>
          <w:color w:val="0D0D0D"/>
          <w:sz w:val="24"/>
          <w:szCs w:val="24"/>
          <w:u w:val="none"/>
        </w:rPr>
      </w:pPr>
      <w:r>
        <w:rPr>
          <w:rFonts w:ascii="Papyrus" w:hAnsi="Papyrus"/>
          <w:b/>
          <w:color w:val="0D0D0D"/>
          <w:szCs w:val="28"/>
          <w:u w:val="none"/>
        </w:rPr>
        <w:t>H</w:t>
      </w:r>
      <w:r w:rsidRPr="00CA1D1A">
        <w:rPr>
          <w:rFonts w:ascii="Papyrus" w:hAnsi="Papyrus"/>
          <w:b/>
          <w:color w:val="0D0D0D"/>
          <w:szCs w:val="28"/>
          <w:u w:val="none"/>
        </w:rPr>
        <w:t>uevos Rancheros:</w:t>
      </w:r>
      <w:r>
        <w:rPr>
          <w:rFonts w:ascii="Papyrus" w:hAnsi="Papyrus"/>
          <w:b/>
          <w:color w:val="0D0D0D"/>
          <w:szCs w:val="28"/>
          <w:u w:val="none"/>
        </w:rPr>
        <w:t xml:space="preserve"> </w:t>
      </w:r>
      <w:r w:rsidRPr="00CA1D1A">
        <w:rPr>
          <w:rFonts w:ascii="Papyrus" w:hAnsi="Papyrus"/>
          <w:color w:val="0D0D0D"/>
          <w:sz w:val="24"/>
          <w:szCs w:val="24"/>
          <w:u w:val="none"/>
        </w:rPr>
        <w:t xml:space="preserve">Chorizo, Frijoles, </w:t>
      </w:r>
      <w:r>
        <w:rPr>
          <w:rFonts w:ascii="Papyrus" w:hAnsi="Papyrus"/>
          <w:color w:val="0D0D0D"/>
          <w:sz w:val="24"/>
          <w:szCs w:val="24"/>
          <w:u w:val="none"/>
        </w:rPr>
        <w:t>Ranchero Sauce with T</w:t>
      </w:r>
      <w:r w:rsidRPr="00CA1D1A">
        <w:rPr>
          <w:rFonts w:ascii="Papyrus" w:hAnsi="Papyrus"/>
          <w:color w:val="0D0D0D"/>
          <w:sz w:val="24"/>
          <w:szCs w:val="24"/>
          <w:u w:val="none"/>
        </w:rPr>
        <w:t>wo Eggs Your Way</w:t>
      </w:r>
      <w:r>
        <w:rPr>
          <w:rFonts w:ascii="Papyrus" w:hAnsi="Papyrus"/>
          <w:color w:val="0D0D0D"/>
          <w:sz w:val="24"/>
          <w:szCs w:val="24"/>
          <w:u w:val="none"/>
        </w:rPr>
        <w:t xml:space="preserve"> 8.99</w:t>
      </w:r>
    </w:p>
    <w:p w:rsidR="00244B89" w:rsidRDefault="00244B89" w:rsidP="009544F1">
      <w:pPr>
        <w:spacing w:line="120" w:lineRule="auto"/>
        <w:jc w:val="center"/>
        <w:rPr>
          <w:rFonts w:ascii="Papyrus" w:hAnsi="Papyrus"/>
          <w:b/>
          <w:color w:val="0D0D0D"/>
          <w:sz w:val="2"/>
          <w:szCs w:val="2"/>
        </w:rPr>
      </w:pPr>
    </w:p>
    <w:p w:rsidR="00244B89" w:rsidRDefault="00244B89" w:rsidP="009544F1">
      <w:pPr>
        <w:spacing w:line="120" w:lineRule="auto"/>
        <w:jc w:val="center"/>
        <w:rPr>
          <w:rFonts w:ascii="Papyrus" w:hAnsi="Papyrus"/>
          <w:b/>
          <w:color w:val="0D0D0D"/>
          <w:sz w:val="2"/>
          <w:szCs w:val="2"/>
        </w:rPr>
      </w:pPr>
    </w:p>
    <w:p w:rsidR="00244B89" w:rsidRDefault="00244B89" w:rsidP="009544F1">
      <w:pPr>
        <w:spacing w:line="120" w:lineRule="auto"/>
        <w:jc w:val="center"/>
        <w:rPr>
          <w:rFonts w:ascii="Papyrus" w:hAnsi="Papyrus"/>
          <w:b/>
          <w:color w:val="0D0D0D"/>
          <w:sz w:val="2"/>
          <w:szCs w:val="2"/>
        </w:rPr>
      </w:pPr>
      <w:r>
        <w:rPr>
          <w:noProof/>
        </w:rPr>
        <w:pict>
          <v:roundrect id="_x0000_s1027" style="position:absolute;left:0;text-align:left;margin-left:-.45pt;margin-top:-.15pt;width:564.9pt;height:99.65pt;z-index:-251656704" arcsize="10923f" strokecolor="#95b3d7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</w:p>
    <w:p w:rsidR="00244B89" w:rsidRPr="00C51FE7" w:rsidRDefault="00244B89" w:rsidP="009544F1">
      <w:pPr>
        <w:spacing w:line="120" w:lineRule="auto"/>
        <w:jc w:val="center"/>
        <w:rPr>
          <w:rFonts w:ascii="Papyrus" w:hAnsi="Papyrus"/>
          <w:b/>
          <w:color w:val="0D0D0D"/>
          <w:sz w:val="2"/>
          <w:szCs w:val="2"/>
        </w:rPr>
        <w:sectPr w:rsidR="00244B89" w:rsidRPr="00C51FE7" w:rsidSect="00991B61">
          <w:type w:val="continuous"/>
          <w:pgSz w:w="12240" w:h="20160" w:code="5"/>
          <w:pgMar w:top="173" w:right="576" w:bottom="173" w:left="576" w:header="720" w:footer="720" w:gutter="0"/>
          <w:cols w:space="720"/>
          <w:docGrid w:linePitch="360"/>
        </w:sectPr>
      </w:pPr>
    </w:p>
    <w:p w:rsidR="00244B89" w:rsidRPr="00C51FE7" w:rsidRDefault="00244B89" w:rsidP="009544F1">
      <w:pPr>
        <w:spacing w:line="120" w:lineRule="auto"/>
        <w:jc w:val="center"/>
        <w:rPr>
          <w:rFonts w:ascii="Papyrus" w:hAnsi="Papyrus"/>
          <w:b/>
          <w:color w:val="0D0D0D"/>
          <w:sz w:val="2"/>
          <w:szCs w:val="2"/>
        </w:rPr>
      </w:pPr>
    </w:p>
    <w:p w:rsidR="00244B89" w:rsidRPr="00C51FE7" w:rsidRDefault="00244B89" w:rsidP="009544F1">
      <w:pPr>
        <w:rPr>
          <w:rFonts w:ascii="Papyrus" w:hAnsi="Papyrus"/>
          <w:b/>
          <w:color w:val="0D0D0D"/>
          <w:sz w:val="2"/>
          <w:szCs w:val="2"/>
        </w:rPr>
      </w:pPr>
    </w:p>
    <w:p w:rsidR="00244B89" w:rsidRPr="00706538" w:rsidRDefault="00244B89" w:rsidP="004D4BCF">
      <w:pPr>
        <w:pStyle w:val="Subtitle"/>
        <w:jc w:val="center"/>
        <w:rPr>
          <w:rFonts w:ascii="Papyrus" w:hAnsi="Papyrus"/>
          <w:b/>
          <w:color w:val="365F91"/>
          <w:sz w:val="40"/>
          <w:szCs w:val="40"/>
          <w:u w:val="none"/>
        </w:rPr>
      </w:pPr>
      <w:r w:rsidRPr="00706538">
        <w:rPr>
          <w:rFonts w:ascii="Papyrus" w:hAnsi="Papyrus"/>
          <w:b/>
          <w:color w:val="365F91"/>
          <w:sz w:val="40"/>
          <w:szCs w:val="40"/>
          <w:u w:val="none"/>
        </w:rPr>
        <w:t>Benedicts</w:t>
      </w:r>
    </w:p>
    <w:p w:rsidR="00244B89" w:rsidRPr="00C51FE7" w:rsidRDefault="00244B89" w:rsidP="004D4BCF">
      <w:pPr>
        <w:pStyle w:val="Subtitle"/>
        <w:jc w:val="center"/>
        <w:rPr>
          <w:rFonts w:ascii="Papyrus" w:hAnsi="Papyrus"/>
          <w:b/>
          <w:color w:val="0D0D0D"/>
          <w:sz w:val="24"/>
          <w:szCs w:val="24"/>
          <w:u w:val="none"/>
        </w:rPr>
        <w:sectPr w:rsidR="00244B89" w:rsidRPr="00C51FE7" w:rsidSect="001415A3">
          <w:type w:val="continuous"/>
          <w:pgSz w:w="12240" w:h="20160" w:code="5"/>
          <w:pgMar w:top="173" w:right="576" w:bottom="173" w:left="576" w:header="720" w:footer="720" w:gutter="0"/>
          <w:cols w:space="720"/>
          <w:docGrid w:linePitch="360"/>
        </w:sectPr>
      </w:pPr>
    </w:p>
    <w:p w:rsidR="00244B89" w:rsidRPr="00C51FE7" w:rsidRDefault="00244B89" w:rsidP="004D4BCF">
      <w:pPr>
        <w:pStyle w:val="Subtitle"/>
        <w:jc w:val="center"/>
        <w:rPr>
          <w:rFonts w:ascii="Papyrus" w:hAnsi="Papyrus"/>
          <w:b/>
          <w:color w:val="0D0D0D"/>
          <w:szCs w:val="28"/>
          <w:u w:val="none"/>
        </w:rPr>
      </w:pPr>
      <w:r w:rsidRPr="00C51FE7">
        <w:rPr>
          <w:rFonts w:ascii="Papyrus" w:hAnsi="Papyrus"/>
          <w:b/>
          <w:color w:val="0D0D0D"/>
          <w:szCs w:val="28"/>
          <w:u w:val="none"/>
        </w:rPr>
        <w:t xml:space="preserve">Eggs Benedict: </w:t>
      </w:r>
      <w:r w:rsidRPr="00C20113">
        <w:rPr>
          <w:rFonts w:ascii="Papyrus" w:hAnsi="Papyrus"/>
          <w:i/>
          <w:color w:val="0D0D0D"/>
          <w:szCs w:val="28"/>
          <w:u w:val="none"/>
        </w:rPr>
        <w:t>with</w:t>
      </w:r>
      <w:r>
        <w:rPr>
          <w:rFonts w:ascii="Papyrus" w:hAnsi="Papyrus"/>
          <w:i/>
          <w:color w:val="0D0D0D"/>
          <w:sz w:val="24"/>
          <w:szCs w:val="24"/>
          <w:u w:val="none"/>
        </w:rPr>
        <w:t xml:space="preserve"> </w:t>
      </w:r>
      <w:r w:rsidRPr="009A6DCB">
        <w:rPr>
          <w:rFonts w:ascii="Papyrus" w:hAnsi="Papyrus"/>
          <w:i/>
          <w:color w:val="0D0D0D"/>
          <w:sz w:val="24"/>
          <w:szCs w:val="24"/>
          <w:u w:val="none"/>
        </w:rPr>
        <w:t>Virginia Ham</w:t>
      </w:r>
      <w:r>
        <w:rPr>
          <w:rFonts w:ascii="Papyrus" w:hAnsi="Papyrus"/>
          <w:i/>
          <w:color w:val="0D0D0D"/>
          <w:sz w:val="24"/>
          <w:szCs w:val="24"/>
          <w:u w:val="none"/>
        </w:rPr>
        <w:t xml:space="preserve"> 8</w:t>
      </w:r>
      <w:r w:rsidRPr="009A6DCB">
        <w:rPr>
          <w:rFonts w:ascii="Papyrus" w:hAnsi="Papyrus"/>
          <w:i/>
          <w:color w:val="0D0D0D"/>
          <w:sz w:val="24"/>
          <w:szCs w:val="24"/>
          <w:u w:val="none"/>
        </w:rPr>
        <w:t>.99</w:t>
      </w:r>
    </w:p>
    <w:p w:rsidR="00244B89" w:rsidRPr="00C51FE7" w:rsidRDefault="00244B89" w:rsidP="004D4BCF">
      <w:pPr>
        <w:pStyle w:val="Subtitle"/>
        <w:jc w:val="center"/>
        <w:rPr>
          <w:rFonts w:ascii="Papyrus" w:hAnsi="Papyrus"/>
          <w:b/>
          <w:color w:val="0D0D0D"/>
          <w:szCs w:val="28"/>
          <w:u w:val="none"/>
        </w:rPr>
        <w:sectPr w:rsidR="00244B89" w:rsidRPr="00C51FE7" w:rsidSect="001415A3">
          <w:type w:val="continuous"/>
          <w:pgSz w:w="12240" w:h="20160" w:code="5"/>
          <w:pgMar w:top="173" w:right="576" w:bottom="173" w:left="576" w:header="720" w:footer="720" w:gutter="0"/>
          <w:cols w:num="2" w:space="720"/>
          <w:docGrid w:linePitch="360"/>
        </w:sectPr>
      </w:pPr>
      <w:r>
        <w:rPr>
          <w:rFonts w:ascii="Papyrus" w:hAnsi="Papyrus"/>
          <w:b/>
          <w:color w:val="0D0D0D"/>
          <w:szCs w:val="28"/>
          <w:u w:val="none"/>
        </w:rPr>
        <w:t xml:space="preserve">Eggs Benedict Florentine: </w:t>
      </w:r>
      <w:r>
        <w:rPr>
          <w:rFonts w:ascii="Papyrus" w:hAnsi="Papyrus"/>
          <w:i/>
          <w:color w:val="0D0D0D"/>
          <w:sz w:val="24"/>
          <w:szCs w:val="24"/>
          <w:u w:val="none"/>
        </w:rPr>
        <w:t>Spinach 8</w:t>
      </w:r>
      <w:r w:rsidRPr="009A6DCB">
        <w:rPr>
          <w:rFonts w:ascii="Papyrus" w:hAnsi="Papyrus"/>
          <w:i/>
          <w:color w:val="0D0D0D"/>
          <w:sz w:val="24"/>
          <w:szCs w:val="24"/>
          <w:u w:val="none"/>
        </w:rPr>
        <w:t>.99</w:t>
      </w:r>
    </w:p>
    <w:p w:rsidR="00244B89" w:rsidRPr="00C51FE7" w:rsidRDefault="00244B89" w:rsidP="004D4BCF">
      <w:pPr>
        <w:pStyle w:val="Subtitle"/>
        <w:jc w:val="center"/>
        <w:rPr>
          <w:rFonts w:ascii="Papyrus" w:hAnsi="Papyrus"/>
          <w:b/>
          <w:color w:val="0D0D0D"/>
          <w:szCs w:val="28"/>
          <w:u w:val="none"/>
        </w:rPr>
        <w:sectPr w:rsidR="00244B89" w:rsidRPr="00C51FE7" w:rsidSect="00FD3D14">
          <w:type w:val="continuous"/>
          <w:pgSz w:w="12240" w:h="20160" w:code="5"/>
          <w:pgMar w:top="173" w:right="576" w:bottom="173" w:left="576" w:header="720" w:footer="720" w:gutter="0"/>
          <w:cols w:space="720"/>
          <w:docGrid w:linePitch="360"/>
        </w:sectPr>
      </w:pPr>
      <w:r w:rsidRPr="00C51FE7">
        <w:rPr>
          <w:rFonts w:ascii="Papyrus" w:hAnsi="Papyrus"/>
          <w:b/>
          <w:color w:val="0D0D0D"/>
          <w:szCs w:val="28"/>
          <w:u w:val="none"/>
        </w:rPr>
        <w:t>Eggs Benedict Carnivore:</w:t>
      </w:r>
      <w:r w:rsidRPr="00E979F9">
        <w:rPr>
          <w:rFonts w:ascii="Papyrus" w:hAnsi="Papyrus"/>
          <w:i/>
          <w:color w:val="0D0D0D"/>
          <w:sz w:val="24"/>
          <w:szCs w:val="24"/>
          <w:u w:val="none"/>
        </w:rPr>
        <w:t xml:space="preserve"> Tender Steak</w:t>
      </w:r>
      <w:r w:rsidRPr="00C51FE7">
        <w:rPr>
          <w:rFonts w:ascii="Papyrus" w:hAnsi="Papyrus"/>
          <w:b/>
          <w:color w:val="0D0D0D"/>
          <w:sz w:val="24"/>
          <w:szCs w:val="24"/>
          <w:u w:val="none"/>
        </w:rPr>
        <w:t xml:space="preserve"> </w:t>
      </w:r>
      <w:r w:rsidRPr="00E979F9">
        <w:rPr>
          <w:rFonts w:ascii="Papyrus" w:hAnsi="Papyrus"/>
          <w:i/>
          <w:color w:val="0D0D0D"/>
          <w:sz w:val="24"/>
          <w:szCs w:val="24"/>
          <w:u w:val="none"/>
        </w:rPr>
        <w:t>1</w:t>
      </w:r>
      <w:r>
        <w:rPr>
          <w:rFonts w:ascii="Papyrus" w:hAnsi="Papyrus"/>
          <w:i/>
          <w:color w:val="0D0D0D"/>
          <w:sz w:val="24"/>
          <w:szCs w:val="24"/>
          <w:u w:val="none"/>
        </w:rPr>
        <w:t>3</w:t>
      </w:r>
      <w:r w:rsidRPr="00E979F9">
        <w:rPr>
          <w:rFonts w:ascii="Papyrus" w:hAnsi="Papyrus"/>
          <w:i/>
          <w:color w:val="0D0D0D"/>
          <w:sz w:val="24"/>
          <w:szCs w:val="24"/>
          <w:u w:val="none"/>
        </w:rPr>
        <w:t>.99</w:t>
      </w:r>
      <w:r w:rsidRPr="00E979F9">
        <w:rPr>
          <w:rFonts w:ascii="Papyrus" w:hAnsi="Papyrus"/>
          <w:i/>
          <w:color w:val="0D0D0D"/>
          <w:szCs w:val="28"/>
          <w:u w:val="none"/>
        </w:rPr>
        <w:br/>
      </w:r>
    </w:p>
    <w:p w:rsidR="00244B89" w:rsidRPr="00C51FE7" w:rsidRDefault="00244B89" w:rsidP="004D4BCF">
      <w:pPr>
        <w:jc w:val="center"/>
        <w:rPr>
          <w:rFonts w:ascii="Century" w:hAnsi="Century"/>
          <w:color w:val="0D0D0D"/>
          <w:sz w:val="28"/>
          <w:szCs w:val="28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>Maryland Benedict:</w:t>
      </w:r>
      <w:r w:rsidRPr="00C51FE7">
        <w:rPr>
          <w:rFonts w:ascii="Century" w:hAnsi="Century"/>
          <w:b/>
          <w:color w:val="0D0D0D"/>
          <w:sz w:val="28"/>
          <w:szCs w:val="28"/>
        </w:rPr>
        <w:t xml:space="preserve"> </w:t>
      </w:r>
      <w:r>
        <w:rPr>
          <w:rFonts w:ascii="Papyrus" w:hAnsi="Papyrus"/>
          <w:i/>
          <w:color w:val="0D0D0D"/>
        </w:rPr>
        <w:t>Homemade Back Fin Crab Cakes 13</w:t>
      </w:r>
      <w:r w:rsidRPr="00E979F9">
        <w:rPr>
          <w:rFonts w:ascii="Papyrus" w:hAnsi="Papyrus"/>
          <w:i/>
          <w:color w:val="0D0D0D"/>
        </w:rPr>
        <w:t>.99</w:t>
      </w:r>
    </w:p>
    <w:p w:rsidR="00244B89" w:rsidRPr="00706538" w:rsidRDefault="00244B89" w:rsidP="009544F1">
      <w:pPr>
        <w:jc w:val="center"/>
        <w:rPr>
          <w:rFonts w:ascii="Papyrus" w:hAnsi="Papyrus"/>
          <w:b/>
          <w:color w:val="365F91"/>
          <w:sz w:val="40"/>
          <w:szCs w:val="40"/>
        </w:rPr>
      </w:pPr>
      <w:r w:rsidRPr="00706538">
        <w:rPr>
          <w:rFonts w:ascii="Papyrus" w:hAnsi="Papyrus"/>
          <w:b/>
          <w:color w:val="365F91"/>
          <w:sz w:val="40"/>
          <w:szCs w:val="40"/>
        </w:rPr>
        <w:t>Omelets</w:t>
      </w:r>
    </w:p>
    <w:p w:rsidR="00244B89" w:rsidRPr="00E673BE" w:rsidRDefault="00244B89" w:rsidP="009544F1">
      <w:pPr>
        <w:jc w:val="center"/>
        <w:rPr>
          <w:rFonts w:ascii="Papyrus" w:hAnsi="Papyrus"/>
          <w:color w:val="0D0D0D"/>
        </w:rPr>
      </w:pPr>
      <w:r w:rsidRPr="00C51FE7">
        <w:rPr>
          <w:rFonts w:ascii="Papyrus" w:hAnsi="Papyrus"/>
          <w:b/>
          <w:color w:val="0D0D0D"/>
        </w:rPr>
        <w:t xml:space="preserve"> </w:t>
      </w:r>
      <w:r w:rsidRPr="00E673BE">
        <w:rPr>
          <w:rFonts w:ascii="Papyrus" w:hAnsi="Papyrus"/>
          <w:color w:val="0D0D0D"/>
        </w:rPr>
        <w:t>Our Omelets Are P</w:t>
      </w:r>
      <w:r>
        <w:rPr>
          <w:rFonts w:ascii="Papyrus" w:hAnsi="Papyrus"/>
          <w:color w:val="0D0D0D"/>
        </w:rPr>
        <w:t>repared Meticulously Using the F</w:t>
      </w:r>
      <w:r w:rsidRPr="00E673BE">
        <w:rPr>
          <w:rFonts w:ascii="Papyrus" w:hAnsi="Papyrus"/>
          <w:color w:val="0D0D0D"/>
        </w:rPr>
        <w:t>reshest Ingredients</w:t>
      </w:r>
    </w:p>
    <w:p w:rsidR="00244B89" w:rsidRPr="00E673BE" w:rsidRDefault="00244B89" w:rsidP="0038159B">
      <w:pPr>
        <w:pStyle w:val="Title"/>
        <w:rPr>
          <w:rFonts w:ascii="Papyrus" w:hAnsi="Papyrus"/>
          <w:color w:val="0D0D0D"/>
          <w:sz w:val="24"/>
          <w:u w:val="none"/>
        </w:rPr>
      </w:pPr>
      <w:r w:rsidRPr="00E673BE">
        <w:rPr>
          <w:rFonts w:ascii="Papyrus" w:hAnsi="Papyrus"/>
          <w:color w:val="0D0D0D"/>
          <w:sz w:val="24"/>
          <w:u w:val="none"/>
        </w:rPr>
        <w:t>Served with</w:t>
      </w:r>
      <w:r w:rsidRPr="0091346D">
        <w:rPr>
          <w:rFonts w:ascii="Papyrus" w:hAnsi="Papyrus"/>
          <w:i/>
          <w:color w:val="0D0D0D"/>
          <w:sz w:val="24"/>
          <w:u w:val="none"/>
        </w:rPr>
        <w:t xml:space="preserve"> </w:t>
      </w:r>
      <w:r>
        <w:rPr>
          <w:rFonts w:ascii="Papyrus" w:hAnsi="Papyrus"/>
          <w:i/>
          <w:color w:val="0D0D0D"/>
          <w:sz w:val="24"/>
          <w:u w:val="none"/>
        </w:rPr>
        <w:t>Our Signature</w:t>
      </w:r>
      <w:r w:rsidRPr="00E673BE">
        <w:rPr>
          <w:rFonts w:ascii="Papyrus" w:hAnsi="Papyrus"/>
          <w:color w:val="0D0D0D"/>
          <w:sz w:val="24"/>
          <w:u w:val="none"/>
        </w:rPr>
        <w:t xml:space="preserve"> Home Fries &amp; Choice of Toast</w:t>
      </w:r>
    </w:p>
    <w:p w:rsidR="00244B89" w:rsidRPr="00C51FE7" w:rsidRDefault="00244B89" w:rsidP="0038159B">
      <w:pPr>
        <w:rPr>
          <w:rFonts w:ascii="Papyrus" w:hAnsi="Papyrus"/>
          <w:b/>
          <w:i/>
          <w:color w:val="0D0D0D"/>
          <w:sz w:val="22"/>
          <w:szCs w:val="22"/>
        </w:rPr>
        <w:sectPr w:rsidR="00244B89" w:rsidRPr="00C51FE7" w:rsidSect="009E5B33">
          <w:type w:val="continuous"/>
          <w:pgSz w:w="12240" w:h="20160" w:code="5"/>
          <w:pgMar w:top="173" w:right="720" w:bottom="173" w:left="720" w:header="720" w:footer="720" w:gutter="0"/>
          <w:cols w:space="720"/>
          <w:docGrid w:linePitch="360"/>
        </w:sectPr>
      </w:pPr>
    </w:p>
    <w:p w:rsidR="00244B89" w:rsidRPr="00C51FE7" w:rsidRDefault="00244B89" w:rsidP="009544F1">
      <w:pPr>
        <w:spacing w:line="120" w:lineRule="auto"/>
        <w:jc w:val="center"/>
        <w:rPr>
          <w:rFonts w:ascii="French Script MT" w:hAnsi="French Script MT"/>
          <w:b/>
          <w:color w:val="0D0D0D"/>
          <w:sz w:val="16"/>
          <w:szCs w:val="16"/>
        </w:rPr>
      </w:pPr>
    </w:p>
    <w:p w:rsidR="00244B89" w:rsidRPr="00C51FE7" w:rsidRDefault="00244B89" w:rsidP="009544F1">
      <w:pPr>
        <w:jc w:val="center"/>
        <w:rPr>
          <w:rFonts w:ascii="Papyrus" w:hAnsi="Papyrus"/>
          <w:b/>
          <w:color w:val="0D0D0D"/>
          <w:sz w:val="22"/>
          <w:szCs w:val="22"/>
        </w:rPr>
        <w:sectPr w:rsidR="00244B89" w:rsidRPr="00C51FE7" w:rsidSect="00790BEB">
          <w:type w:val="continuous"/>
          <w:pgSz w:w="12240" w:h="20160" w:code="5"/>
          <w:pgMar w:top="173" w:right="720" w:bottom="173" w:left="720" w:header="720" w:footer="720" w:gutter="0"/>
          <w:cols w:space="720"/>
          <w:docGrid w:linePitch="360"/>
        </w:sectPr>
      </w:pPr>
    </w:p>
    <w:p w:rsidR="00244B89" w:rsidRPr="00C51FE7" w:rsidRDefault="00244B89" w:rsidP="00315B83">
      <w:pPr>
        <w:jc w:val="center"/>
        <w:rPr>
          <w:rFonts w:ascii="Papyrus" w:hAnsi="Papyrus"/>
          <w:b/>
          <w:color w:val="0D0D0D"/>
          <w:sz w:val="28"/>
          <w:szCs w:val="28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 xml:space="preserve">Mediterranean: </w:t>
      </w:r>
      <w:r w:rsidRPr="009E036B">
        <w:rPr>
          <w:rFonts w:ascii="Papyrus" w:hAnsi="Papyrus"/>
          <w:color w:val="0D0D0D"/>
        </w:rPr>
        <w:t>7.99</w:t>
      </w:r>
    </w:p>
    <w:p w:rsidR="00244B89" w:rsidRPr="00E979F9" w:rsidRDefault="00244B89" w:rsidP="00315B83">
      <w:pPr>
        <w:jc w:val="center"/>
        <w:rPr>
          <w:rFonts w:ascii="Papyrus" w:hAnsi="Papyrus"/>
          <w:i/>
          <w:color w:val="0D0D0D"/>
        </w:rPr>
      </w:pPr>
      <w:r w:rsidRPr="00E979F9">
        <w:rPr>
          <w:rFonts w:ascii="Papyrus" w:hAnsi="Papyrus"/>
          <w:i/>
          <w:color w:val="0D0D0D"/>
        </w:rPr>
        <w:t>Spinach, Crumbled Feta, Tomato</w:t>
      </w:r>
    </w:p>
    <w:p w:rsidR="00244B89" w:rsidRPr="00C51FE7" w:rsidRDefault="00244B89" w:rsidP="00315B83">
      <w:pPr>
        <w:jc w:val="center"/>
        <w:rPr>
          <w:rFonts w:ascii="Papyrus" w:hAnsi="Papyrus"/>
          <w:b/>
          <w:color w:val="0D0D0D"/>
          <w:sz w:val="28"/>
          <w:szCs w:val="28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>Italian:</w:t>
      </w:r>
      <w:r w:rsidRPr="00C51FE7">
        <w:rPr>
          <w:rFonts w:ascii="Papyrus" w:hAnsi="Papyrus"/>
          <w:b/>
          <w:color w:val="0D0D0D"/>
        </w:rPr>
        <w:t xml:space="preserve"> </w:t>
      </w:r>
      <w:r w:rsidRPr="009E036B">
        <w:rPr>
          <w:rFonts w:ascii="Papyrus" w:hAnsi="Papyrus"/>
          <w:color w:val="0D0D0D"/>
        </w:rPr>
        <w:t>7.99</w:t>
      </w:r>
    </w:p>
    <w:p w:rsidR="00244B89" w:rsidRPr="00E979F9" w:rsidRDefault="00244B89" w:rsidP="00315B83">
      <w:pPr>
        <w:jc w:val="center"/>
        <w:rPr>
          <w:rFonts w:ascii="Papyrus" w:hAnsi="Papyrus"/>
          <w:i/>
          <w:color w:val="0D0D0D"/>
        </w:rPr>
      </w:pPr>
      <w:r w:rsidRPr="00E979F9">
        <w:rPr>
          <w:rFonts w:ascii="Papyrus" w:hAnsi="Papyrus"/>
          <w:i/>
          <w:color w:val="0D0D0D"/>
        </w:rPr>
        <w:t>Sausage, Mozzarella, Tomato</w:t>
      </w:r>
    </w:p>
    <w:p w:rsidR="00244B89" w:rsidRPr="00C51FE7" w:rsidRDefault="00244B89" w:rsidP="00315B83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>Spinach &amp; Crumbled Feta:</w:t>
      </w:r>
      <w:r w:rsidRPr="00C51FE7">
        <w:rPr>
          <w:rFonts w:ascii="Papyrus" w:hAnsi="Papyrus"/>
          <w:b/>
          <w:color w:val="0D0D0D"/>
        </w:rPr>
        <w:t xml:space="preserve"> </w:t>
      </w:r>
      <w:r w:rsidRPr="009E036B">
        <w:rPr>
          <w:rFonts w:ascii="Papyrus" w:hAnsi="Papyrus"/>
          <w:color w:val="0D0D0D"/>
        </w:rPr>
        <w:t>6.99</w:t>
      </w:r>
    </w:p>
    <w:p w:rsidR="00244B89" w:rsidRPr="00C51FE7" w:rsidRDefault="00244B89" w:rsidP="00315B83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>Mushroom Omelet:</w:t>
      </w:r>
      <w:r w:rsidRPr="00C51FE7">
        <w:rPr>
          <w:rFonts w:ascii="Papyrus" w:hAnsi="Papyrus"/>
          <w:b/>
          <w:color w:val="0D0D0D"/>
        </w:rPr>
        <w:t xml:space="preserve"> </w:t>
      </w:r>
      <w:r w:rsidRPr="009E036B">
        <w:rPr>
          <w:rFonts w:ascii="Papyrus" w:hAnsi="Papyrus"/>
          <w:color w:val="0D0D0D"/>
        </w:rPr>
        <w:t>6.99</w:t>
      </w:r>
    </w:p>
    <w:p w:rsidR="00244B89" w:rsidRPr="00C51FE7" w:rsidRDefault="00244B89" w:rsidP="00315B83">
      <w:pPr>
        <w:jc w:val="center"/>
        <w:rPr>
          <w:rFonts w:ascii="Papyrus" w:hAnsi="Papyrus"/>
          <w:b/>
          <w:color w:val="0D0D0D"/>
          <w:sz w:val="28"/>
          <w:szCs w:val="28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 xml:space="preserve">The Gringo: </w:t>
      </w:r>
      <w:r w:rsidRPr="009E036B">
        <w:rPr>
          <w:rFonts w:ascii="Papyrus" w:hAnsi="Papyrus"/>
          <w:color w:val="0D0D0D"/>
        </w:rPr>
        <w:t>7.99</w:t>
      </w:r>
    </w:p>
    <w:p w:rsidR="00244B89" w:rsidRPr="00E979F9" w:rsidRDefault="00244B89" w:rsidP="00315B83">
      <w:pPr>
        <w:jc w:val="center"/>
        <w:rPr>
          <w:rFonts w:ascii="Papyrus" w:hAnsi="Papyrus"/>
          <w:i/>
          <w:color w:val="0D0D0D"/>
          <w:sz w:val="28"/>
          <w:szCs w:val="28"/>
        </w:rPr>
      </w:pPr>
      <w:r w:rsidRPr="00E979F9">
        <w:rPr>
          <w:rFonts w:ascii="Papyrus" w:hAnsi="Papyrus"/>
          <w:i/>
          <w:color w:val="0D0D0D"/>
        </w:rPr>
        <w:t>Homemade Chili, Monterey Jack &amp; Cheddar</w:t>
      </w:r>
      <w:r w:rsidRPr="00E979F9">
        <w:rPr>
          <w:rFonts w:ascii="Papyrus" w:hAnsi="Papyrus"/>
          <w:i/>
          <w:color w:val="0D0D0D"/>
          <w:sz w:val="28"/>
          <w:szCs w:val="28"/>
        </w:rPr>
        <w:t xml:space="preserve"> </w:t>
      </w:r>
    </w:p>
    <w:p w:rsidR="00244B89" w:rsidRPr="009E036B" w:rsidRDefault="00244B89" w:rsidP="00315B83">
      <w:pPr>
        <w:jc w:val="center"/>
        <w:rPr>
          <w:rFonts w:ascii="Papyrus" w:hAnsi="Papyrus"/>
          <w:color w:val="0D0D0D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>Garden Gathering:</w:t>
      </w:r>
      <w:r w:rsidRPr="00C51FE7">
        <w:rPr>
          <w:rFonts w:ascii="Papyrus" w:hAnsi="Papyrus"/>
          <w:b/>
          <w:color w:val="0D0D0D"/>
        </w:rPr>
        <w:t xml:space="preserve"> </w:t>
      </w:r>
      <w:r w:rsidRPr="009E036B">
        <w:rPr>
          <w:rFonts w:ascii="Papyrus" w:hAnsi="Papyrus"/>
          <w:color w:val="0D0D0D"/>
        </w:rPr>
        <w:t>7.99</w:t>
      </w:r>
    </w:p>
    <w:p w:rsidR="00244B89" w:rsidRPr="00E979F9" w:rsidRDefault="00244B89" w:rsidP="00315B83">
      <w:pPr>
        <w:jc w:val="center"/>
        <w:rPr>
          <w:rFonts w:ascii="Papyrus" w:hAnsi="Papyrus"/>
          <w:i/>
          <w:color w:val="0D0D0D"/>
        </w:rPr>
      </w:pPr>
      <w:r w:rsidRPr="00E979F9">
        <w:rPr>
          <w:rFonts w:ascii="Papyrus" w:hAnsi="Papyrus"/>
          <w:i/>
          <w:color w:val="0D0D0D"/>
        </w:rPr>
        <w:t>Mushrooms, Tomatoes, Onions, Peppers</w:t>
      </w:r>
    </w:p>
    <w:p w:rsidR="00244B89" w:rsidRPr="00C51FE7" w:rsidRDefault="00244B89" w:rsidP="00315B83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>Western Omelet</w:t>
      </w:r>
      <w:r w:rsidRPr="00C51FE7">
        <w:rPr>
          <w:rFonts w:ascii="Papyrus" w:hAnsi="Papyrus"/>
          <w:b/>
          <w:color w:val="0D0D0D"/>
        </w:rPr>
        <w:t xml:space="preserve">: </w:t>
      </w:r>
      <w:r w:rsidRPr="009E036B">
        <w:rPr>
          <w:rFonts w:ascii="Papyrus" w:hAnsi="Papyrus"/>
          <w:color w:val="0D0D0D"/>
        </w:rPr>
        <w:t>799</w:t>
      </w:r>
      <w:r w:rsidRPr="00C51FE7">
        <w:rPr>
          <w:rFonts w:ascii="Papyrus" w:hAnsi="Papyrus"/>
          <w:b/>
          <w:color w:val="0D0D0D"/>
        </w:rPr>
        <w:br/>
      </w:r>
      <w:r w:rsidRPr="00E979F9">
        <w:rPr>
          <w:rFonts w:ascii="Papyrus" w:hAnsi="Papyrus"/>
          <w:i/>
          <w:color w:val="0D0D0D"/>
        </w:rPr>
        <w:t>Peppers, Onions, Ham</w:t>
      </w:r>
    </w:p>
    <w:p w:rsidR="00244B89" w:rsidRPr="00C51FE7" w:rsidRDefault="00244B89" w:rsidP="00315B83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>Plain Jane Cheese Omelet:</w:t>
      </w:r>
      <w:r w:rsidRPr="00C51FE7">
        <w:rPr>
          <w:rFonts w:ascii="Papyrus" w:hAnsi="Papyrus"/>
          <w:b/>
          <w:color w:val="0D0D0D"/>
        </w:rPr>
        <w:t xml:space="preserve"> </w:t>
      </w:r>
      <w:r w:rsidRPr="009E036B">
        <w:rPr>
          <w:rFonts w:ascii="Papyrus" w:hAnsi="Papyrus"/>
          <w:color w:val="0D0D0D"/>
        </w:rPr>
        <w:t>5.99</w:t>
      </w:r>
    </w:p>
    <w:p w:rsidR="00244B89" w:rsidRPr="00C51FE7" w:rsidRDefault="00244B89" w:rsidP="00315B83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>Broccoli &amp; Cheddar Omelet:</w:t>
      </w:r>
      <w:r w:rsidRPr="00C51FE7">
        <w:rPr>
          <w:rFonts w:ascii="Papyrus" w:hAnsi="Papyrus"/>
          <w:b/>
          <w:color w:val="0D0D0D"/>
        </w:rPr>
        <w:t xml:space="preserve"> </w:t>
      </w:r>
      <w:r w:rsidRPr="009E036B">
        <w:rPr>
          <w:rFonts w:ascii="Papyrus" w:hAnsi="Papyrus"/>
          <w:color w:val="0D0D0D"/>
        </w:rPr>
        <w:t>6.99</w:t>
      </w:r>
    </w:p>
    <w:p w:rsidR="00244B89" w:rsidRPr="00C51FE7" w:rsidRDefault="00244B89" w:rsidP="00315B83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>Southwestern Sunrise:</w:t>
      </w:r>
      <w:r w:rsidRPr="00E979F9">
        <w:rPr>
          <w:rFonts w:ascii="Papyrus" w:hAnsi="Papyrus"/>
          <w:b/>
          <w:color w:val="0D0D0D"/>
        </w:rPr>
        <w:t xml:space="preserve"> </w:t>
      </w:r>
      <w:r w:rsidRPr="009E036B">
        <w:rPr>
          <w:rFonts w:ascii="Papyrus" w:hAnsi="Papyrus"/>
          <w:color w:val="0D0D0D"/>
        </w:rPr>
        <w:t>7.99</w:t>
      </w:r>
    </w:p>
    <w:p w:rsidR="00244B89" w:rsidRDefault="00244B89" w:rsidP="00315B83">
      <w:pPr>
        <w:jc w:val="center"/>
        <w:rPr>
          <w:rFonts w:ascii="Papyrus" w:hAnsi="Papyrus"/>
          <w:i/>
          <w:color w:val="0D0D0D"/>
        </w:rPr>
      </w:pPr>
      <w:r w:rsidRPr="00C51FE7">
        <w:rPr>
          <w:rFonts w:ascii="Papyrus" w:hAnsi="Papyrus"/>
          <w:b/>
          <w:color w:val="0D0D0D"/>
        </w:rPr>
        <w:t xml:space="preserve"> </w:t>
      </w:r>
      <w:r w:rsidRPr="00E979F9">
        <w:rPr>
          <w:rFonts w:ascii="Papyrus" w:hAnsi="Papyrus"/>
          <w:i/>
          <w:color w:val="0D0D0D"/>
        </w:rPr>
        <w:t xml:space="preserve">Chorizo, Cilantro, Jack &amp; Cheddar </w:t>
      </w:r>
    </w:p>
    <w:p w:rsidR="00244B89" w:rsidRPr="00E979F9" w:rsidRDefault="00244B89" w:rsidP="00315B83">
      <w:pPr>
        <w:jc w:val="center"/>
        <w:rPr>
          <w:rFonts w:ascii="Papyrus" w:hAnsi="Papyrus"/>
          <w:i/>
          <w:color w:val="0D0D0D"/>
        </w:rPr>
        <w:sectPr w:rsidR="00244B89" w:rsidRPr="00E979F9" w:rsidSect="00F82932">
          <w:type w:val="continuous"/>
          <w:pgSz w:w="12240" w:h="20160" w:code="5"/>
          <w:pgMar w:top="173" w:right="720" w:bottom="173" w:left="720" w:header="720" w:footer="720" w:gutter="0"/>
          <w:cols w:num="2" w:space="720"/>
          <w:docGrid w:linePitch="360"/>
        </w:sectPr>
      </w:pPr>
    </w:p>
    <w:p w:rsidR="00244B89" w:rsidRPr="00E979F9" w:rsidRDefault="00244B89" w:rsidP="007A614D">
      <w:pPr>
        <w:pStyle w:val="Subtitle"/>
        <w:jc w:val="center"/>
        <w:rPr>
          <w:rFonts w:ascii="French Script MT" w:hAnsi="French Script MT"/>
          <w:i/>
          <w:color w:val="0D0D0D"/>
          <w:sz w:val="20"/>
          <w:u w:val="none"/>
        </w:rPr>
      </w:pPr>
    </w:p>
    <w:p w:rsidR="00244B89" w:rsidRPr="00587E3E" w:rsidRDefault="00244B89" w:rsidP="00706538">
      <w:pPr>
        <w:jc w:val="center"/>
        <w:rPr>
          <w:rFonts w:ascii="Papyrus" w:hAnsi="Papyrus"/>
          <w:b/>
          <w:color w:val="365F91"/>
          <w:sz w:val="40"/>
          <w:szCs w:val="40"/>
        </w:rPr>
      </w:pPr>
      <w:r>
        <w:rPr>
          <w:noProof/>
        </w:rPr>
        <w:pict>
          <v:roundrect id="_x0000_s1028" style="position:absolute;left:0;text-align:left;margin-left:-.45pt;margin-top:.35pt;width:564.9pt;height:152.9pt;z-index:-251657728" arcsize="10923f" strokecolor="#95b3d7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>
        <w:rPr>
          <w:noProof/>
        </w:rPr>
        <w:pict>
          <v:shape id="_x0000_s1029" type="#_x0000_t157" style="position:absolute;left:0;text-align:left;margin-left:-5.7pt;margin-top:6.35pt;width:112.5pt;height:29.2pt;rotation:-1033517fd;z-index:251657728" fillcolor="black" stroked="f">
            <v:shadow color="#868686"/>
            <v:textpath style="font-family:&quot;Times New Roman&quot;;font-size:8pt;v-text-kern:t" trim="t" fitpath="t" xscale="f" string="We use Non- Trans-Fat &#10; Cooking oil"/>
          </v:shape>
        </w:pict>
      </w:r>
      <w:r w:rsidRPr="00587E3E">
        <w:rPr>
          <w:rFonts w:ascii="Papyrus" w:hAnsi="Papyrus"/>
          <w:b/>
          <w:color w:val="365F91"/>
          <w:sz w:val="40"/>
          <w:szCs w:val="40"/>
        </w:rPr>
        <w:t xml:space="preserve">Tofu Scramblers </w:t>
      </w:r>
      <w:r w:rsidRPr="00D521A3">
        <w:rPr>
          <w:rFonts w:ascii="Papyrus" w:hAnsi="Papyrus"/>
          <w:b/>
          <w:sz w:val="32"/>
          <w:szCs w:val="32"/>
        </w:rPr>
        <w:t>(All Vegan)</w:t>
      </w:r>
    </w:p>
    <w:p w:rsidR="00244B89" w:rsidRDefault="00244B89" w:rsidP="00CE5E57">
      <w:pPr>
        <w:jc w:val="center"/>
        <w:rPr>
          <w:rFonts w:ascii="Papyrus" w:hAnsi="Papyrus"/>
          <w:b/>
          <w:szCs w:val="28"/>
        </w:rPr>
      </w:pPr>
      <w:r w:rsidRPr="00587E3E">
        <w:rPr>
          <w:rFonts w:ascii="Papyrus" w:hAnsi="Papyrus"/>
          <w:i/>
        </w:rPr>
        <w:t xml:space="preserve">Served with </w:t>
      </w:r>
      <w:r>
        <w:rPr>
          <w:rFonts w:ascii="Papyrus" w:hAnsi="Papyrus"/>
          <w:i/>
          <w:color w:val="0D0D0D"/>
        </w:rPr>
        <w:t xml:space="preserve">Our Signature </w:t>
      </w:r>
      <w:r w:rsidRPr="00587E3E">
        <w:rPr>
          <w:rFonts w:ascii="Papyrus" w:hAnsi="Papyrus"/>
          <w:i/>
        </w:rPr>
        <w:t>Home Fries &amp; Multi Grain Toast</w:t>
      </w:r>
      <w:r w:rsidRPr="00CE5E57">
        <w:rPr>
          <w:rFonts w:ascii="Papyrus" w:hAnsi="Papyrus"/>
          <w:b/>
          <w:szCs w:val="28"/>
        </w:rPr>
        <w:t xml:space="preserve"> </w:t>
      </w:r>
    </w:p>
    <w:p w:rsidR="00244B89" w:rsidRDefault="00244B89" w:rsidP="00CE5E57">
      <w:pPr>
        <w:jc w:val="center"/>
        <w:rPr>
          <w:rFonts w:ascii="Papyrus" w:hAnsi="Papyrus"/>
          <w:i/>
        </w:rPr>
      </w:pPr>
      <w:r>
        <w:rPr>
          <w:rFonts w:ascii="Papyrus" w:hAnsi="Papyrus"/>
          <w:b/>
          <w:szCs w:val="28"/>
        </w:rPr>
        <w:t xml:space="preserve"> Add </w:t>
      </w:r>
      <w:r w:rsidRPr="00587E3E">
        <w:rPr>
          <w:rFonts w:ascii="Papyrus" w:hAnsi="Papyrus"/>
          <w:b/>
          <w:szCs w:val="28"/>
        </w:rPr>
        <w:t xml:space="preserve">Vegan Sausage </w:t>
      </w:r>
      <w:r>
        <w:rPr>
          <w:rFonts w:ascii="Papyrus" w:hAnsi="Papyrus"/>
          <w:i/>
        </w:rPr>
        <w:t>2.00</w:t>
      </w:r>
    </w:p>
    <w:p w:rsidR="00244B89" w:rsidRPr="00587E3E" w:rsidRDefault="00244B89" w:rsidP="00CE5E57">
      <w:pPr>
        <w:rPr>
          <w:rFonts w:ascii="Papyrus" w:hAnsi="Papyrus"/>
          <w:b/>
          <w:sz w:val="28"/>
          <w:szCs w:val="28"/>
        </w:rPr>
        <w:sectPr w:rsidR="00244B89" w:rsidRPr="00587E3E" w:rsidSect="005606EC">
          <w:type w:val="continuous"/>
          <w:pgSz w:w="12240" w:h="20160" w:code="5"/>
          <w:pgMar w:top="173" w:right="576" w:bottom="173" w:left="576" w:header="720" w:footer="720" w:gutter="0"/>
          <w:cols w:space="720"/>
          <w:docGrid w:linePitch="360"/>
        </w:sectPr>
      </w:pPr>
    </w:p>
    <w:p w:rsidR="00244B89" w:rsidRPr="00727B95" w:rsidRDefault="00244B89" w:rsidP="00CE5E57">
      <w:pPr>
        <w:jc w:val="center"/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sz w:val="28"/>
          <w:szCs w:val="28"/>
        </w:rPr>
        <w:t>Chili Con</w:t>
      </w:r>
      <w:r w:rsidRPr="00587E3E">
        <w:rPr>
          <w:rFonts w:ascii="Papyrus" w:hAnsi="Papyrus"/>
          <w:b/>
          <w:sz w:val="28"/>
          <w:szCs w:val="28"/>
        </w:rPr>
        <w:t>Fu</w:t>
      </w:r>
      <w:r>
        <w:rPr>
          <w:rFonts w:ascii="Papyrus" w:hAnsi="Papyrus"/>
          <w:b/>
          <w:sz w:val="28"/>
          <w:szCs w:val="28"/>
        </w:rPr>
        <w:t xml:space="preserve">: </w:t>
      </w:r>
      <w:r w:rsidRPr="00727B95">
        <w:rPr>
          <w:rFonts w:ascii="Papyrus" w:hAnsi="Papyrus"/>
        </w:rPr>
        <w:t>Garlic,</w:t>
      </w:r>
      <w:r w:rsidRPr="00587E3E">
        <w:rPr>
          <w:rFonts w:ascii="Papyrus" w:hAnsi="Papyrus"/>
          <w:i/>
        </w:rPr>
        <w:t xml:space="preserve"> Toped with</w:t>
      </w:r>
      <w:r w:rsidRPr="00587E3E">
        <w:rPr>
          <w:rFonts w:ascii="Papyrus" w:hAnsi="Papyrus"/>
          <w:i/>
          <w:sz w:val="28"/>
          <w:szCs w:val="28"/>
        </w:rPr>
        <w:t xml:space="preserve"> </w:t>
      </w:r>
      <w:r w:rsidRPr="00587E3E">
        <w:rPr>
          <w:rFonts w:ascii="Papyrus" w:hAnsi="Papyrus"/>
          <w:i/>
        </w:rPr>
        <w:t>Zesty Vegan Chili</w:t>
      </w:r>
      <w:r>
        <w:rPr>
          <w:rFonts w:ascii="Papyrus" w:hAnsi="Papyrus"/>
          <w:i/>
        </w:rPr>
        <w:t xml:space="preserve"> 8.99</w:t>
      </w:r>
    </w:p>
    <w:p w:rsidR="00244B89" w:rsidRPr="00CE5E57" w:rsidRDefault="00244B89" w:rsidP="00727B95">
      <w:pPr>
        <w:pStyle w:val="Subtitle"/>
        <w:jc w:val="center"/>
        <w:rPr>
          <w:rFonts w:ascii="Papyrus" w:hAnsi="Papyrus"/>
          <w:i/>
          <w:sz w:val="24"/>
          <w:szCs w:val="24"/>
          <w:u w:val="none"/>
        </w:rPr>
      </w:pPr>
      <w:r w:rsidRPr="00CE5E57">
        <w:rPr>
          <w:rFonts w:ascii="Papyrus" w:hAnsi="Papyrus"/>
          <w:b/>
          <w:szCs w:val="28"/>
          <w:u w:val="none"/>
        </w:rPr>
        <w:t>The Vegan Popeye:</w:t>
      </w:r>
      <w:r w:rsidRPr="00CE5E57">
        <w:rPr>
          <w:rFonts w:ascii="Papyrus" w:hAnsi="Papyrus"/>
          <w:b/>
          <w:u w:val="none"/>
        </w:rPr>
        <w:t xml:space="preserve"> </w:t>
      </w:r>
      <w:r w:rsidRPr="00CE5E57">
        <w:rPr>
          <w:rFonts w:ascii="Papyrus" w:hAnsi="Papyrus"/>
          <w:i/>
          <w:sz w:val="24"/>
          <w:szCs w:val="24"/>
          <w:u w:val="none"/>
        </w:rPr>
        <w:t>Spinach, Mushrooms, Avocado</w:t>
      </w:r>
      <w:r>
        <w:rPr>
          <w:rFonts w:ascii="Papyrus" w:hAnsi="Papyrus"/>
          <w:i/>
          <w:sz w:val="24"/>
          <w:szCs w:val="24"/>
          <w:u w:val="none"/>
        </w:rPr>
        <w:t>,</w:t>
      </w:r>
      <w:r w:rsidRPr="00CE5E57">
        <w:rPr>
          <w:rFonts w:ascii="Papyrus" w:hAnsi="Papyrus"/>
          <w:sz w:val="24"/>
          <w:szCs w:val="24"/>
          <w:u w:val="none"/>
        </w:rPr>
        <w:t xml:space="preserve"> </w:t>
      </w:r>
      <w:r>
        <w:rPr>
          <w:rFonts w:ascii="Papyrus" w:hAnsi="Papyrus"/>
          <w:sz w:val="24"/>
          <w:szCs w:val="24"/>
          <w:u w:val="none"/>
        </w:rPr>
        <w:t xml:space="preserve">Garlic </w:t>
      </w:r>
      <w:r>
        <w:rPr>
          <w:rFonts w:ascii="Papyrus" w:hAnsi="Papyrus"/>
          <w:i/>
          <w:sz w:val="24"/>
          <w:szCs w:val="24"/>
          <w:u w:val="none"/>
        </w:rPr>
        <w:t>9</w:t>
      </w:r>
      <w:r w:rsidRPr="00403CD8">
        <w:rPr>
          <w:rFonts w:ascii="Papyrus" w:hAnsi="Papyrus"/>
          <w:i/>
          <w:sz w:val="24"/>
          <w:szCs w:val="24"/>
          <w:u w:val="none"/>
        </w:rPr>
        <w:t>.99</w:t>
      </w:r>
    </w:p>
    <w:p w:rsidR="00244B89" w:rsidRPr="00727B95" w:rsidRDefault="00244B89" w:rsidP="00727B95">
      <w:pPr>
        <w:pStyle w:val="Subtitle"/>
        <w:jc w:val="center"/>
        <w:rPr>
          <w:rFonts w:ascii="Papyrus" w:hAnsi="Papyrus"/>
          <w:b/>
          <w:szCs w:val="28"/>
          <w:u w:val="none"/>
        </w:rPr>
      </w:pPr>
      <w:r>
        <w:rPr>
          <w:rFonts w:ascii="Papyrus" w:hAnsi="Papyrus"/>
          <w:b/>
          <w:szCs w:val="28"/>
          <w:u w:val="none"/>
        </w:rPr>
        <w:t xml:space="preserve"> The Vegan Roman:</w:t>
      </w:r>
      <w:r>
        <w:rPr>
          <w:rFonts w:ascii="Papyrus" w:hAnsi="Papyrus"/>
          <w:sz w:val="24"/>
          <w:szCs w:val="24"/>
          <w:u w:val="none"/>
        </w:rPr>
        <w:t xml:space="preserve"> Garlic, Onions ,</w:t>
      </w:r>
      <w:r w:rsidRPr="00727B95">
        <w:rPr>
          <w:rFonts w:ascii="Papyrus" w:hAnsi="Papyrus"/>
          <w:sz w:val="24"/>
          <w:szCs w:val="24"/>
          <w:u w:val="none"/>
        </w:rPr>
        <w:t>Peppers, Tomatoes, Italian Sausage</w:t>
      </w:r>
      <w:r>
        <w:rPr>
          <w:rFonts w:ascii="Papyrus" w:hAnsi="Papyrus"/>
          <w:sz w:val="24"/>
          <w:szCs w:val="24"/>
          <w:u w:val="none"/>
        </w:rPr>
        <w:t xml:space="preserve">, </w:t>
      </w:r>
      <w:r w:rsidRPr="00727B95">
        <w:rPr>
          <w:rFonts w:ascii="Papyrus" w:hAnsi="Papyrus"/>
          <w:sz w:val="24"/>
          <w:szCs w:val="24"/>
          <w:u w:val="none"/>
        </w:rPr>
        <w:t>Mozzarella</w:t>
      </w:r>
      <w:r w:rsidRPr="00403CD8">
        <w:rPr>
          <w:rFonts w:ascii="Papyrus" w:hAnsi="Papyrus"/>
          <w:b/>
          <w:szCs w:val="28"/>
          <w:u w:val="none"/>
        </w:rPr>
        <w:t xml:space="preserve"> </w:t>
      </w:r>
      <w:r w:rsidRPr="00403CD8">
        <w:rPr>
          <w:rFonts w:ascii="Papyrus" w:hAnsi="Papyrus"/>
          <w:sz w:val="24"/>
          <w:szCs w:val="24"/>
          <w:u w:val="none"/>
        </w:rPr>
        <w:t>9.99</w:t>
      </w:r>
    </w:p>
    <w:p w:rsidR="00244B89" w:rsidRPr="00403CD8" w:rsidRDefault="00244B89" w:rsidP="00403CD8">
      <w:pPr>
        <w:jc w:val="center"/>
        <w:rPr>
          <w:rFonts w:ascii="Papyrus" w:hAnsi="Papyrus"/>
          <w:b/>
        </w:rPr>
        <w:sectPr w:rsidR="00244B89" w:rsidRPr="00403CD8" w:rsidSect="00727B95">
          <w:type w:val="continuous"/>
          <w:pgSz w:w="12240" w:h="20160" w:code="5"/>
          <w:pgMar w:top="173" w:right="576" w:bottom="173" w:left="576" w:header="720" w:footer="720" w:gutter="0"/>
          <w:cols w:num="2" w:space="720"/>
          <w:docGrid w:linePitch="360"/>
        </w:sectPr>
      </w:pPr>
      <w:r w:rsidRPr="00587E3E">
        <w:rPr>
          <w:rFonts w:ascii="Papyrus" w:hAnsi="Papyrus"/>
          <w:b/>
        </w:rPr>
        <w:t xml:space="preserve">The O.K. Corral: </w:t>
      </w:r>
      <w:r w:rsidRPr="00587E3E">
        <w:rPr>
          <w:rFonts w:ascii="Papyrus" w:hAnsi="Papyrus"/>
          <w:i/>
        </w:rPr>
        <w:t xml:space="preserve">Peppers, Tomato, Onions, </w:t>
      </w:r>
      <w:r w:rsidRPr="00727B95">
        <w:rPr>
          <w:rFonts w:ascii="Papyrus" w:hAnsi="Papyrus"/>
        </w:rPr>
        <w:t>Garlic,</w:t>
      </w:r>
      <w:r>
        <w:rPr>
          <w:rFonts w:ascii="Papyrus" w:hAnsi="Papyrus"/>
          <w:i/>
        </w:rPr>
        <w:t xml:space="preserve"> </w:t>
      </w:r>
      <w:r w:rsidRPr="00587E3E">
        <w:rPr>
          <w:rFonts w:ascii="Papyrus" w:hAnsi="Papyrus"/>
          <w:i/>
        </w:rPr>
        <w:t xml:space="preserve">Frijoles </w:t>
      </w:r>
      <w:r>
        <w:rPr>
          <w:rFonts w:ascii="Papyrus" w:hAnsi="Papyrus"/>
          <w:i/>
        </w:rPr>
        <w:t>8.99</w:t>
      </w:r>
    </w:p>
    <w:p w:rsidR="00244B89" w:rsidRDefault="00244B89" w:rsidP="00706538">
      <w:pPr>
        <w:jc w:val="center"/>
        <w:rPr>
          <w:rFonts w:ascii="French Script MT" w:hAnsi="French Script MT"/>
          <w:b/>
          <w:color w:val="0D0D0D"/>
          <w:sz w:val="16"/>
          <w:szCs w:val="16"/>
        </w:rPr>
      </w:pPr>
    </w:p>
    <w:p w:rsidR="00244B89" w:rsidRPr="00706538" w:rsidRDefault="00244B89" w:rsidP="009544F1">
      <w:pPr>
        <w:jc w:val="center"/>
        <w:rPr>
          <w:rFonts w:ascii="Papyrus" w:hAnsi="Papyrus"/>
          <w:b/>
          <w:color w:val="365F91"/>
          <w:sz w:val="40"/>
          <w:szCs w:val="40"/>
        </w:rPr>
      </w:pPr>
      <w:r w:rsidRPr="00706538">
        <w:rPr>
          <w:rFonts w:ascii="Papyrus" w:hAnsi="Papyrus"/>
          <w:b/>
          <w:color w:val="365F91"/>
          <w:sz w:val="40"/>
          <w:szCs w:val="40"/>
        </w:rPr>
        <w:t>Breakfast Sides</w:t>
      </w:r>
    </w:p>
    <w:p w:rsidR="00244B89" w:rsidRPr="00C51FE7" w:rsidRDefault="00244B89" w:rsidP="009544F1">
      <w:pPr>
        <w:jc w:val="center"/>
        <w:rPr>
          <w:rFonts w:ascii="Papyrus" w:hAnsi="Papyrus"/>
          <w:b/>
          <w:color w:val="0D0D0D"/>
        </w:rPr>
        <w:sectPr w:rsidR="00244B89" w:rsidRPr="00C51FE7" w:rsidSect="00D05ADB">
          <w:type w:val="continuous"/>
          <w:pgSz w:w="12240" w:h="20160" w:code="5"/>
          <w:pgMar w:top="173" w:right="576" w:bottom="173" w:left="576" w:header="720" w:footer="720" w:gutter="0"/>
          <w:cols w:space="720"/>
          <w:docGrid w:linePitch="360"/>
        </w:sectPr>
      </w:pPr>
    </w:p>
    <w:p w:rsidR="00244B89" w:rsidRPr="00C51FE7" w:rsidRDefault="00244B89" w:rsidP="00AC17B4">
      <w:pPr>
        <w:jc w:val="center"/>
        <w:rPr>
          <w:rFonts w:ascii="Papyrus" w:hAnsi="Papyrus"/>
          <w:b/>
          <w:color w:val="0D0D0D"/>
        </w:rPr>
      </w:pPr>
      <w:r>
        <w:rPr>
          <w:rFonts w:ascii="Papyrus" w:hAnsi="Papyrus"/>
          <w:b/>
          <w:color w:val="0D0D0D"/>
        </w:rPr>
        <w:t>Homem</w:t>
      </w:r>
      <w:r w:rsidRPr="00C51FE7">
        <w:rPr>
          <w:rFonts w:ascii="Papyrus" w:hAnsi="Papyrus"/>
          <w:b/>
          <w:color w:val="0D0D0D"/>
        </w:rPr>
        <w:t>ade Corned Beef Hash 5.49</w:t>
      </w:r>
    </w:p>
    <w:p w:rsidR="00244B89" w:rsidRPr="00C51FE7" w:rsidRDefault="00244B89" w:rsidP="00AC17B4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</w:rPr>
        <w:t xml:space="preserve">Taylor Ham, </w:t>
      </w:r>
      <w:r>
        <w:rPr>
          <w:rFonts w:ascii="Papyrus" w:hAnsi="Papyrus"/>
          <w:b/>
          <w:color w:val="0D0D0D"/>
        </w:rPr>
        <w:t xml:space="preserve">Turkey Sausage </w:t>
      </w:r>
      <w:r w:rsidRPr="00C51FE7">
        <w:rPr>
          <w:rFonts w:ascii="Papyrus" w:hAnsi="Papyrus"/>
          <w:b/>
          <w:color w:val="0D0D0D"/>
        </w:rPr>
        <w:t>3.99</w:t>
      </w:r>
    </w:p>
    <w:p w:rsidR="00244B89" w:rsidRPr="00C51FE7" w:rsidRDefault="00244B89" w:rsidP="00AC17B4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</w:rPr>
        <w:t>Bacon, Ham, or Pork Sausage 3.49</w:t>
      </w:r>
    </w:p>
    <w:p w:rsidR="00244B89" w:rsidRPr="00C51FE7" w:rsidRDefault="00244B89" w:rsidP="00AC17B4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</w:rPr>
        <w:t>Home Fries 2.99</w:t>
      </w:r>
    </w:p>
    <w:p w:rsidR="00244B89" w:rsidRDefault="00244B89" w:rsidP="009544F1">
      <w:pPr>
        <w:jc w:val="center"/>
        <w:rPr>
          <w:rFonts w:ascii="Papyrus" w:hAnsi="Papyrus"/>
          <w:b/>
          <w:color w:val="0D0D0D"/>
          <w:sz w:val="28"/>
          <w:szCs w:val="28"/>
        </w:rPr>
      </w:pPr>
    </w:p>
    <w:p w:rsidR="00244B89" w:rsidRPr="00C51FE7" w:rsidRDefault="00244B89" w:rsidP="009544F1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  <w:sz w:val="28"/>
          <w:szCs w:val="28"/>
        </w:rPr>
        <w:t>Old Fashioned Oatmeal:</w:t>
      </w:r>
      <w:r w:rsidRPr="00C51FE7">
        <w:rPr>
          <w:rFonts w:ascii="Papyrus" w:hAnsi="Papyrus"/>
          <w:b/>
          <w:color w:val="0D0D0D"/>
        </w:rPr>
        <w:tab/>
        <w:t xml:space="preserve"> 2.79</w:t>
      </w:r>
    </w:p>
    <w:p w:rsidR="00244B89" w:rsidRPr="00C51FE7" w:rsidRDefault="00244B89" w:rsidP="009544F1">
      <w:pPr>
        <w:jc w:val="center"/>
        <w:rPr>
          <w:rFonts w:ascii="Papyrus" w:hAnsi="Papyrus"/>
          <w:b/>
          <w:color w:val="0D0D0D"/>
        </w:rPr>
      </w:pPr>
      <w:r>
        <w:rPr>
          <w:rFonts w:ascii="Papyrus" w:hAnsi="Papyrus"/>
          <w:b/>
          <w:color w:val="0D0D0D"/>
        </w:rPr>
        <w:t>Add</w:t>
      </w:r>
      <w:r w:rsidRPr="00C51FE7">
        <w:rPr>
          <w:rFonts w:ascii="Papyrus" w:hAnsi="Papyrus"/>
          <w:b/>
          <w:color w:val="0D0D0D"/>
        </w:rPr>
        <w:t xml:space="preserve"> Brown Sugar &amp; Raisins3.79</w:t>
      </w:r>
    </w:p>
    <w:p w:rsidR="00244B89" w:rsidRDefault="00244B89" w:rsidP="009544F1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</w:rPr>
        <w:t>Topped with: Blueberries, Bananas, Pecans, Strawberries or Toasted Coconut .99 Each</w:t>
      </w:r>
    </w:p>
    <w:p w:rsidR="00244B89" w:rsidRDefault="00244B89" w:rsidP="009544F1">
      <w:pPr>
        <w:jc w:val="center"/>
        <w:rPr>
          <w:rFonts w:ascii="Papyrus" w:hAnsi="Papyrus"/>
          <w:b/>
          <w:color w:val="0D0D0D"/>
        </w:rPr>
      </w:pPr>
    </w:p>
    <w:p w:rsidR="00244B89" w:rsidRDefault="00244B89" w:rsidP="009544F1">
      <w:pPr>
        <w:jc w:val="center"/>
        <w:rPr>
          <w:rFonts w:ascii="Papyrus" w:hAnsi="Papyrus"/>
          <w:b/>
          <w:color w:val="0D0D0D"/>
        </w:rPr>
        <w:sectPr w:rsidR="00244B89" w:rsidSect="00C17638">
          <w:type w:val="continuous"/>
          <w:pgSz w:w="12240" w:h="20160" w:code="5"/>
          <w:pgMar w:top="173" w:right="720" w:bottom="173" w:left="720" w:header="720" w:footer="720" w:gutter="0"/>
          <w:cols w:num="2" w:space="720"/>
          <w:docGrid w:linePitch="360"/>
        </w:sectPr>
      </w:pPr>
    </w:p>
    <w:p w:rsidR="00244B89" w:rsidRPr="00706538" w:rsidRDefault="00244B89" w:rsidP="006A0D34">
      <w:pPr>
        <w:jc w:val="center"/>
        <w:rPr>
          <w:rFonts w:ascii="Papyrus" w:hAnsi="Papyrus"/>
          <w:b/>
          <w:color w:val="365F91"/>
          <w:sz w:val="40"/>
          <w:szCs w:val="40"/>
        </w:rPr>
      </w:pPr>
      <w:r w:rsidRPr="00706538">
        <w:rPr>
          <w:rFonts w:ascii="Papyrus" w:hAnsi="Papyrus"/>
          <w:b/>
          <w:color w:val="365F91"/>
          <w:sz w:val="40"/>
          <w:szCs w:val="40"/>
        </w:rPr>
        <w:t>Fruit &amp;Juices</w:t>
      </w:r>
    </w:p>
    <w:p w:rsidR="00244B89" w:rsidRDefault="00244B89" w:rsidP="006A0D34">
      <w:pPr>
        <w:spacing w:line="360" w:lineRule="auto"/>
        <w:jc w:val="center"/>
        <w:rPr>
          <w:rFonts w:ascii="Papyrus" w:hAnsi="Papyrus"/>
          <w:b/>
          <w:color w:val="0D0D0D"/>
        </w:rPr>
        <w:sectPr w:rsidR="00244B89" w:rsidSect="006A0D34">
          <w:type w:val="continuous"/>
          <w:pgSz w:w="12240" w:h="20160" w:code="5"/>
          <w:pgMar w:top="173" w:right="173" w:bottom="173" w:left="173" w:header="720" w:footer="720" w:gutter="0"/>
          <w:cols w:space="720"/>
          <w:docGrid w:linePitch="360"/>
        </w:sectPr>
      </w:pPr>
    </w:p>
    <w:p w:rsidR="00244B89" w:rsidRPr="00C51FE7" w:rsidRDefault="00244B89" w:rsidP="009E036B">
      <w:pPr>
        <w:jc w:val="center"/>
        <w:rPr>
          <w:rFonts w:ascii="Papyrus" w:hAnsi="Papyrus"/>
          <w:b/>
          <w:color w:val="0D0D0D"/>
        </w:rPr>
      </w:pPr>
      <w:r>
        <w:rPr>
          <w:rFonts w:ascii="Papyrus" w:hAnsi="Papyrus"/>
          <w:b/>
          <w:color w:val="0D0D0D"/>
        </w:rPr>
        <w:t>Orange, Tomato</w:t>
      </w:r>
      <w:r w:rsidRPr="00C51FE7">
        <w:rPr>
          <w:rFonts w:ascii="Papyrus" w:hAnsi="Papyrus"/>
          <w:b/>
          <w:color w:val="0D0D0D"/>
        </w:rPr>
        <w:t xml:space="preserve">, </w:t>
      </w:r>
      <w:r>
        <w:rPr>
          <w:rFonts w:ascii="Papyrus" w:hAnsi="Papyrus"/>
          <w:b/>
          <w:color w:val="0D0D0D"/>
        </w:rPr>
        <w:t>Grapefruit, Cranberry, Apple, Pineapple   1.99(10oz.) 2.4</w:t>
      </w:r>
      <w:r w:rsidRPr="00C51FE7">
        <w:rPr>
          <w:rFonts w:ascii="Papyrus" w:hAnsi="Papyrus"/>
          <w:b/>
          <w:color w:val="0D0D0D"/>
        </w:rPr>
        <w:t xml:space="preserve">9 </w:t>
      </w:r>
      <w:r>
        <w:rPr>
          <w:rFonts w:ascii="Papyrus" w:hAnsi="Papyrus"/>
          <w:b/>
          <w:color w:val="0D0D0D"/>
        </w:rPr>
        <w:t xml:space="preserve"> </w:t>
      </w:r>
      <w:r w:rsidRPr="00C51FE7">
        <w:rPr>
          <w:rFonts w:ascii="Papyrus" w:hAnsi="Papyrus"/>
          <w:b/>
          <w:color w:val="0D0D0D"/>
        </w:rPr>
        <w:t>(16oz.)</w:t>
      </w:r>
    </w:p>
    <w:p w:rsidR="00244B89" w:rsidRPr="00C51FE7" w:rsidRDefault="00244B89" w:rsidP="006A0D34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</w:rPr>
        <w:t>Fresh Grapefruit 2.49</w:t>
      </w:r>
    </w:p>
    <w:p w:rsidR="00244B89" w:rsidRPr="00C51FE7" w:rsidRDefault="00244B89" w:rsidP="006A0D34">
      <w:pPr>
        <w:jc w:val="center"/>
        <w:rPr>
          <w:rFonts w:ascii="Papyrus" w:hAnsi="Papyrus"/>
          <w:b/>
          <w:color w:val="0D0D0D"/>
        </w:rPr>
      </w:pPr>
      <w:r w:rsidRPr="00C51FE7">
        <w:rPr>
          <w:rFonts w:ascii="Papyrus" w:hAnsi="Papyrus"/>
          <w:b/>
          <w:color w:val="0D0D0D"/>
        </w:rPr>
        <w:t>Fresh Fruit Salad 3.99</w:t>
      </w:r>
    </w:p>
    <w:p w:rsidR="00244B89" w:rsidRPr="00C51FE7" w:rsidRDefault="00244B89" w:rsidP="006A0D34">
      <w:pPr>
        <w:jc w:val="center"/>
        <w:rPr>
          <w:rFonts w:ascii="Papyrus" w:hAnsi="Papyrus"/>
          <w:b/>
          <w:color w:val="0D0D0D"/>
        </w:rPr>
      </w:pPr>
      <w:r>
        <w:rPr>
          <w:rFonts w:ascii="Papyrus" w:hAnsi="Papyrus"/>
          <w:b/>
          <w:color w:val="0D0D0D"/>
        </w:rPr>
        <w:t xml:space="preserve">Fresh </w:t>
      </w:r>
      <w:r w:rsidRPr="00C51FE7">
        <w:rPr>
          <w:rFonts w:ascii="Papyrus" w:hAnsi="Papyrus"/>
          <w:b/>
          <w:color w:val="0D0D0D"/>
        </w:rPr>
        <w:t>Squeezed Orange</w:t>
      </w:r>
      <w:r>
        <w:rPr>
          <w:rFonts w:ascii="Papyrus" w:hAnsi="Papyrus"/>
          <w:b/>
          <w:color w:val="0D0D0D"/>
        </w:rPr>
        <w:t xml:space="preserve"> </w:t>
      </w:r>
    </w:p>
    <w:p w:rsidR="00244B89" w:rsidRDefault="00244B89" w:rsidP="006A0D34">
      <w:pPr>
        <w:jc w:val="center"/>
        <w:rPr>
          <w:rFonts w:ascii="Papyrus" w:hAnsi="Papyrus"/>
          <w:b/>
          <w:color w:val="0D0D0D"/>
        </w:rPr>
      </w:pPr>
      <w:r>
        <w:rPr>
          <w:rFonts w:ascii="Papyrus" w:hAnsi="Papyrus"/>
          <w:b/>
          <w:color w:val="0D0D0D"/>
        </w:rPr>
        <w:t>2.99 (10oz.)  3</w:t>
      </w:r>
      <w:r w:rsidRPr="00C51FE7">
        <w:rPr>
          <w:rFonts w:ascii="Papyrus" w:hAnsi="Papyrus"/>
          <w:b/>
          <w:color w:val="0D0D0D"/>
        </w:rPr>
        <w:t>.99</w:t>
      </w:r>
      <w:r>
        <w:rPr>
          <w:rFonts w:ascii="Papyrus" w:hAnsi="Papyrus"/>
          <w:b/>
          <w:color w:val="0D0D0D"/>
        </w:rPr>
        <w:t xml:space="preserve"> </w:t>
      </w:r>
      <w:r w:rsidRPr="00C51FE7">
        <w:rPr>
          <w:rFonts w:ascii="Papyrus" w:hAnsi="Papyrus"/>
          <w:b/>
          <w:color w:val="0D0D0D"/>
        </w:rPr>
        <w:t>(16oz.)</w:t>
      </w:r>
      <w:r>
        <w:rPr>
          <w:rFonts w:ascii="Papyrus" w:hAnsi="Papyrus"/>
          <w:b/>
          <w:color w:val="0D0D0D"/>
        </w:rPr>
        <w:t xml:space="preserve"> </w:t>
      </w:r>
    </w:p>
    <w:p w:rsidR="00244B89" w:rsidRPr="00C51FE7" w:rsidRDefault="00244B89" w:rsidP="006A0D34">
      <w:pPr>
        <w:jc w:val="center"/>
        <w:rPr>
          <w:rFonts w:ascii="Papyrus" w:hAnsi="Papyrus"/>
          <w:b/>
          <w:color w:val="0D0D0D"/>
        </w:rPr>
      </w:pPr>
      <w:r>
        <w:rPr>
          <w:rFonts w:ascii="Papyrus" w:hAnsi="Papyrus"/>
          <w:b/>
          <w:color w:val="0D0D0D"/>
        </w:rPr>
        <w:t>Taste &amp; Availability Subject to Harvest Conditions</w:t>
      </w:r>
    </w:p>
    <w:p w:rsidR="00244B89" w:rsidRDefault="00244B89" w:rsidP="009544F1">
      <w:pPr>
        <w:jc w:val="center"/>
        <w:rPr>
          <w:rFonts w:ascii="Papyrus" w:hAnsi="Papyrus"/>
          <w:b/>
          <w:color w:val="0D0D0D"/>
        </w:rPr>
        <w:sectPr w:rsidR="00244B89" w:rsidSect="006A0D34">
          <w:type w:val="continuous"/>
          <w:pgSz w:w="12240" w:h="20160" w:code="5"/>
          <w:pgMar w:top="173" w:right="720" w:bottom="173" w:left="720" w:header="720" w:footer="720" w:gutter="0"/>
          <w:cols w:num="2" w:space="720"/>
          <w:docGrid w:linePitch="360"/>
        </w:sectPr>
      </w:pPr>
    </w:p>
    <w:p w:rsidR="00244B89" w:rsidRDefault="00244B89" w:rsidP="009544F1">
      <w:pPr>
        <w:jc w:val="center"/>
        <w:rPr>
          <w:rFonts w:ascii="French Script MT" w:hAnsi="French Script MT"/>
          <w:b/>
          <w:color w:val="0D0D0D"/>
          <w:sz w:val="16"/>
          <w:szCs w:val="16"/>
        </w:rPr>
      </w:pPr>
    </w:p>
    <w:p w:rsidR="00244B89" w:rsidRDefault="00244B89" w:rsidP="00B00ABD">
      <w:pPr>
        <w:jc w:val="center"/>
        <w:rPr>
          <w:rFonts w:ascii="Papyrus" w:hAnsi="Papyrus"/>
          <w:b/>
          <w:color w:val="0D0D0D"/>
          <w:sz w:val="22"/>
          <w:szCs w:val="22"/>
        </w:rPr>
        <w:sectPr w:rsidR="00244B89" w:rsidSect="006A0D34">
          <w:type w:val="continuous"/>
          <w:pgSz w:w="12240" w:h="20160" w:code="5"/>
          <w:pgMar w:top="173" w:right="720" w:bottom="173" w:left="720" w:header="720" w:footer="720" w:gutter="0"/>
          <w:cols w:space="720"/>
          <w:docGrid w:linePitch="360"/>
        </w:sectPr>
      </w:pPr>
    </w:p>
    <w:p w:rsidR="00244B89" w:rsidRPr="00C51FE7" w:rsidRDefault="00244B89" w:rsidP="00B00ABD">
      <w:pPr>
        <w:jc w:val="center"/>
        <w:rPr>
          <w:rFonts w:ascii="Papyrus" w:hAnsi="Papyrus"/>
          <w:b/>
          <w:color w:val="0D0D0D"/>
          <w:sz w:val="22"/>
          <w:szCs w:val="22"/>
        </w:rPr>
      </w:pPr>
      <w:r>
        <w:rPr>
          <w:noProof/>
        </w:rPr>
        <w:pict>
          <v:rect id="_x0000_s1030" style="position:absolute;left:0;text-align:left;margin-left:-37.5pt;margin-top:-8.1pt;width:620.25pt;height:1in;z-index:-251659776" fillcolor="#365f91" strokecolor="white">
            <v:fill color2="fill lighten(51)" focusposition="1" focussize="" method="linear sigma" type="gradient"/>
          </v:rect>
        </w:pict>
      </w:r>
      <w:r w:rsidRPr="00C51FE7">
        <w:rPr>
          <w:rFonts w:ascii="Papyrus" w:hAnsi="Papyrus"/>
          <w:b/>
          <w:color w:val="0D0D0D"/>
          <w:sz w:val="22"/>
          <w:szCs w:val="22"/>
        </w:rPr>
        <w:t>*Notice: Consuming raw or uncooked meats, poultry, seafood or eggs may increase your risk of foodborn illness, especially if you have certain medical conditions.</w:t>
      </w:r>
    </w:p>
    <w:sectPr w:rsidR="00244B89" w:rsidRPr="00C51FE7" w:rsidSect="00584AFC">
      <w:type w:val="continuous"/>
      <w:pgSz w:w="12240" w:h="20160" w:code="5"/>
      <w:pgMar w:top="173" w:right="720" w:bottom="173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adway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4F1"/>
    <w:rsid w:val="00010903"/>
    <w:rsid w:val="00010A15"/>
    <w:rsid w:val="00011994"/>
    <w:rsid w:val="000150C6"/>
    <w:rsid w:val="00063080"/>
    <w:rsid w:val="00064871"/>
    <w:rsid w:val="000841A5"/>
    <w:rsid w:val="000B1E94"/>
    <w:rsid w:val="000B5E7C"/>
    <w:rsid w:val="000C4C08"/>
    <w:rsid w:val="000D1E2C"/>
    <w:rsid w:val="000E6BF2"/>
    <w:rsid w:val="000F15DC"/>
    <w:rsid w:val="000F2A18"/>
    <w:rsid w:val="00106103"/>
    <w:rsid w:val="00113761"/>
    <w:rsid w:val="00116695"/>
    <w:rsid w:val="001415A3"/>
    <w:rsid w:val="00142309"/>
    <w:rsid w:val="00161784"/>
    <w:rsid w:val="00163D2A"/>
    <w:rsid w:val="001732AC"/>
    <w:rsid w:val="0019143B"/>
    <w:rsid w:val="001B40ED"/>
    <w:rsid w:val="001D6E11"/>
    <w:rsid w:val="002113E4"/>
    <w:rsid w:val="0021756A"/>
    <w:rsid w:val="0022172C"/>
    <w:rsid w:val="00225F51"/>
    <w:rsid w:val="00234D11"/>
    <w:rsid w:val="00244B89"/>
    <w:rsid w:val="00245CBD"/>
    <w:rsid w:val="00275FB8"/>
    <w:rsid w:val="00286C1E"/>
    <w:rsid w:val="00291CD7"/>
    <w:rsid w:val="002C0FA1"/>
    <w:rsid w:val="002C25E4"/>
    <w:rsid w:val="002D226C"/>
    <w:rsid w:val="002D5BA9"/>
    <w:rsid w:val="002E6A5F"/>
    <w:rsid w:val="00302692"/>
    <w:rsid w:val="00315B83"/>
    <w:rsid w:val="003406BD"/>
    <w:rsid w:val="003620AE"/>
    <w:rsid w:val="0038159B"/>
    <w:rsid w:val="0038500D"/>
    <w:rsid w:val="003B2297"/>
    <w:rsid w:val="003C3C74"/>
    <w:rsid w:val="003D1E06"/>
    <w:rsid w:val="003D5BE9"/>
    <w:rsid w:val="003D6A79"/>
    <w:rsid w:val="003E2BFE"/>
    <w:rsid w:val="003E2D91"/>
    <w:rsid w:val="003F65AE"/>
    <w:rsid w:val="00403CD8"/>
    <w:rsid w:val="0043228F"/>
    <w:rsid w:val="00441F2A"/>
    <w:rsid w:val="00446A40"/>
    <w:rsid w:val="00454E12"/>
    <w:rsid w:val="004818B9"/>
    <w:rsid w:val="004970FE"/>
    <w:rsid w:val="004A2BC5"/>
    <w:rsid w:val="004B0F4C"/>
    <w:rsid w:val="004B2930"/>
    <w:rsid w:val="004D4BCF"/>
    <w:rsid w:val="004F3E7C"/>
    <w:rsid w:val="00524EB5"/>
    <w:rsid w:val="00553206"/>
    <w:rsid w:val="005606EC"/>
    <w:rsid w:val="00560DFF"/>
    <w:rsid w:val="00563D04"/>
    <w:rsid w:val="00570D6D"/>
    <w:rsid w:val="00575A35"/>
    <w:rsid w:val="00584AFC"/>
    <w:rsid w:val="00587E3E"/>
    <w:rsid w:val="00592BA7"/>
    <w:rsid w:val="005A02C0"/>
    <w:rsid w:val="005A6A6B"/>
    <w:rsid w:val="005C2FB4"/>
    <w:rsid w:val="005C3D4D"/>
    <w:rsid w:val="005D6935"/>
    <w:rsid w:val="005F5A35"/>
    <w:rsid w:val="006A0D34"/>
    <w:rsid w:val="006A13C2"/>
    <w:rsid w:val="006A486A"/>
    <w:rsid w:val="006B6E7D"/>
    <w:rsid w:val="006D581B"/>
    <w:rsid w:val="006E21E0"/>
    <w:rsid w:val="00706538"/>
    <w:rsid w:val="00727B95"/>
    <w:rsid w:val="00730D46"/>
    <w:rsid w:val="00741D0F"/>
    <w:rsid w:val="00742C00"/>
    <w:rsid w:val="00790BEB"/>
    <w:rsid w:val="00794F92"/>
    <w:rsid w:val="007A614D"/>
    <w:rsid w:val="007F733E"/>
    <w:rsid w:val="008246EF"/>
    <w:rsid w:val="00827316"/>
    <w:rsid w:val="00877A3B"/>
    <w:rsid w:val="008819CE"/>
    <w:rsid w:val="00881EB3"/>
    <w:rsid w:val="0088497B"/>
    <w:rsid w:val="00884F6F"/>
    <w:rsid w:val="0091346D"/>
    <w:rsid w:val="00914B79"/>
    <w:rsid w:val="009275F2"/>
    <w:rsid w:val="009544F1"/>
    <w:rsid w:val="009764D1"/>
    <w:rsid w:val="00991B61"/>
    <w:rsid w:val="009A5B0B"/>
    <w:rsid w:val="009A6DCB"/>
    <w:rsid w:val="009A721C"/>
    <w:rsid w:val="009C0883"/>
    <w:rsid w:val="009C4A3E"/>
    <w:rsid w:val="009E036B"/>
    <w:rsid w:val="009E5B33"/>
    <w:rsid w:val="009F152C"/>
    <w:rsid w:val="00A4699F"/>
    <w:rsid w:val="00A6503C"/>
    <w:rsid w:val="00A67F73"/>
    <w:rsid w:val="00AB506C"/>
    <w:rsid w:val="00AC17B4"/>
    <w:rsid w:val="00AE5044"/>
    <w:rsid w:val="00B00ABD"/>
    <w:rsid w:val="00B16902"/>
    <w:rsid w:val="00B5496A"/>
    <w:rsid w:val="00B650DE"/>
    <w:rsid w:val="00B746C7"/>
    <w:rsid w:val="00BA64FF"/>
    <w:rsid w:val="00BD1EEC"/>
    <w:rsid w:val="00BE6206"/>
    <w:rsid w:val="00C17638"/>
    <w:rsid w:val="00C20113"/>
    <w:rsid w:val="00C20E71"/>
    <w:rsid w:val="00C2275E"/>
    <w:rsid w:val="00C51FE7"/>
    <w:rsid w:val="00C91CD5"/>
    <w:rsid w:val="00C94AB5"/>
    <w:rsid w:val="00CA1D1A"/>
    <w:rsid w:val="00CA6CCA"/>
    <w:rsid w:val="00CC2753"/>
    <w:rsid w:val="00CE5E57"/>
    <w:rsid w:val="00D0162A"/>
    <w:rsid w:val="00D05ADB"/>
    <w:rsid w:val="00D521A3"/>
    <w:rsid w:val="00D66284"/>
    <w:rsid w:val="00D7450B"/>
    <w:rsid w:val="00D8003F"/>
    <w:rsid w:val="00D865C4"/>
    <w:rsid w:val="00DB26FA"/>
    <w:rsid w:val="00DC2BCB"/>
    <w:rsid w:val="00DD3EE6"/>
    <w:rsid w:val="00E064EA"/>
    <w:rsid w:val="00E6056E"/>
    <w:rsid w:val="00E673BE"/>
    <w:rsid w:val="00E831A2"/>
    <w:rsid w:val="00E83A40"/>
    <w:rsid w:val="00E83B00"/>
    <w:rsid w:val="00E87B5C"/>
    <w:rsid w:val="00E951EF"/>
    <w:rsid w:val="00E979F9"/>
    <w:rsid w:val="00E97D2D"/>
    <w:rsid w:val="00ED04FE"/>
    <w:rsid w:val="00ED43A1"/>
    <w:rsid w:val="00EE3FD9"/>
    <w:rsid w:val="00F067B8"/>
    <w:rsid w:val="00F45B4A"/>
    <w:rsid w:val="00F67F90"/>
    <w:rsid w:val="00F82932"/>
    <w:rsid w:val="00F84654"/>
    <w:rsid w:val="00F9742E"/>
    <w:rsid w:val="00FC05A4"/>
    <w:rsid w:val="00FC5BC4"/>
    <w:rsid w:val="00FD3D14"/>
    <w:rsid w:val="00FE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44F1"/>
    <w:pPr>
      <w:keepNext/>
      <w:spacing w:line="360" w:lineRule="auto"/>
      <w:jc w:val="center"/>
      <w:outlineLvl w:val="0"/>
    </w:pPr>
    <w:rPr>
      <w:rFonts w:ascii="Broadway BT" w:hAnsi="Broadway BT"/>
      <w:sz w:val="28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44F1"/>
    <w:rPr>
      <w:rFonts w:ascii="Broadway BT" w:hAnsi="Broadway BT" w:cs="Times New Roman"/>
      <w:sz w:val="24"/>
      <w:szCs w:val="24"/>
      <w:u w:val="single"/>
    </w:rPr>
  </w:style>
  <w:style w:type="paragraph" w:styleId="Title">
    <w:name w:val="Title"/>
    <w:basedOn w:val="Normal"/>
    <w:link w:val="TitleChar"/>
    <w:uiPriority w:val="99"/>
    <w:qFormat/>
    <w:rsid w:val="009544F1"/>
    <w:pPr>
      <w:jc w:val="center"/>
    </w:pPr>
    <w:rPr>
      <w:rFonts w:ascii="Broadway BT" w:hAnsi="Broadway BT"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544F1"/>
    <w:rPr>
      <w:rFonts w:ascii="Broadway BT" w:hAnsi="Broadway BT" w:cs="Times New Roman"/>
      <w:sz w:val="24"/>
      <w:szCs w:val="24"/>
      <w:u w:val="single"/>
    </w:rPr>
  </w:style>
  <w:style w:type="paragraph" w:styleId="Subtitle">
    <w:name w:val="Subtitle"/>
    <w:basedOn w:val="Normal"/>
    <w:link w:val="SubtitleChar"/>
    <w:uiPriority w:val="99"/>
    <w:qFormat/>
    <w:rsid w:val="009544F1"/>
    <w:rPr>
      <w:rFonts w:ascii="Broadway BT" w:hAnsi="Broadway BT"/>
      <w:sz w:val="28"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44F1"/>
    <w:rPr>
      <w:rFonts w:ascii="Broadway BT" w:hAnsi="Broadway BT" w:cs="Times New Roman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335</Words>
  <Characters>1916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Fresh Eggs </dc:title>
  <dc:subject/>
  <dc:creator>owner</dc:creator>
  <cp:keywords/>
  <dc:description/>
  <cp:lastModifiedBy>MidnClass2011</cp:lastModifiedBy>
  <cp:revision>2</cp:revision>
  <cp:lastPrinted>2010-08-28T02:17:00Z</cp:lastPrinted>
  <dcterms:created xsi:type="dcterms:W3CDTF">2010-11-23T21:00:00Z</dcterms:created>
  <dcterms:modified xsi:type="dcterms:W3CDTF">2010-11-23T21:00:00Z</dcterms:modified>
</cp:coreProperties>
</file>